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F5" w:rsidRDefault="00B50CF5">
      <w:pPr>
        <w:pStyle w:val="Standard"/>
      </w:pPr>
      <w:bookmarkStart w:id="0" w:name="_GoBack"/>
      <w:bookmarkEnd w:id="0"/>
    </w:p>
    <w:tbl>
      <w:tblPr>
        <w:tblW w:w="9781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7088"/>
      </w:tblGrid>
      <w:tr w:rsidR="00B50CF5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F5" w:rsidRDefault="00B50CF5">
            <w:pPr>
              <w:pStyle w:val="Standard"/>
              <w:jc w:val="right"/>
            </w:pPr>
            <w:bookmarkStart w:id="1" w:name="_Hlk30834985"/>
          </w:p>
          <w:p w:rsidR="00B50CF5" w:rsidRDefault="00ED10E0">
            <w:pPr>
              <w:pStyle w:val="Standard"/>
              <w:jc w:val="center"/>
            </w:pPr>
            <w:r>
              <w:t xml:space="preserve">                           Извещение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F5" w:rsidRDefault="00B50CF5">
            <w:pPr>
              <w:pStyle w:val="Standard"/>
            </w:pPr>
          </w:p>
          <w:p w:rsidR="00B50CF5" w:rsidRDefault="00ED10E0">
            <w:pPr>
              <w:pStyle w:val="Standard"/>
            </w:pPr>
            <w:r>
              <w:t xml:space="preserve">Получатель   </w:t>
            </w:r>
            <w:r>
              <w:rPr>
                <w:b/>
                <w:bCs/>
                <w:u w:val="single"/>
              </w:rPr>
              <w:t>Садоводческое</w:t>
            </w:r>
            <w:r>
              <w:rPr>
                <w:b/>
                <w:u w:val="single"/>
              </w:rPr>
              <w:t xml:space="preserve"> некоммерческое  товарищество «Гамма-Труд»</w:t>
            </w:r>
            <w:r>
              <w:t xml:space="preserve">                   </w:t>
            </w:r>
          </w:p>
          <w:p w:rsidR="00B50CF5" w:rsidRDefault="00ED10E0">
            <w:pPr>
              <w:pStyle w:val="Standard"/>
            </w:pPr>
            <w:r>
              <w:t xml:space="preserve">      ИНН  6161028671   КПП 616101001     БИК </w:t>
            </w:r>
            <w:r>
              <w:rPr>
                <w:u w:val="single"/>
              </w:rPr>
              <w:t>044525411</w:t>
            </w:r>
            <w:r>
              <w:t xml:space="preserve">  </w:t>
            </w:r>
          </w:p>
          <w:p w:rsidR="00B50CF5" w:rsidRDefault="00ED10E0">
            <w:pPr>
              <w:pStyle w:val="Standard"/>
            </w:pPr>
            <w:r>
              <w:t>р/сч</w:t>
            </w:r>
          </w:p>
          <w:tbl>
            <w:tblPr>
              <w:tblW w:w="6124" w:type="dxa"/>
              <w:tblInd w:w="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307"/>
              <w:gridCol w:w="307"/>
              <w:gridCol w:w="307"/>
              <w:gridCol w:w="305"/>
              <w:gridCol w:w="306"/>
              <w:gridCol w:w="306"/>
              <w:gridCol w:w="305"/>
              <w:gridCol w:w="306"/>
              <w:gridCol w:w="306"/>
              <w:gridCol w:w="306"/>
              <w:gridCol w:w="304"/>
              <w:gridCol w:w="306"/>
              <w:gridCol w:w="306"/>
              <w:gridCol w:w="305"/>
              <w:gridCol w:w="306"/>
              <w:gridCol w:w="305"/>
              <w:gridCol w:w="306"/>
              <w:gridCol w:w="306"/>
              <w:gridCol w:w="313"/>
            </w:tblGrid>
            <w:tr w:rsidR="00B50CF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1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1</w:t>
                  </w:r>
                </w:p>
              </w:tc>
            </w:tr>
          </w:tbl>
          <w:p w:rsidR="00B50CF5" w:rsidRDefault="00ED10E0">
            <w:pPr>
              <w:pStyle w:val="Standard"/>
            </w:pPr>
            <w:r>
              <w:t xml:space="preserve">  в   Филиал «Центральный» Банка ВТБ ПАО в г.Москва                    </w:t>
            </w:r>
          </w:p>
          <w:p w:rsidR="00B50CF5" w:rsidRDefault="00ED10E0">
            <w:pPr>
              <w:pStyle w:val="Standard"/>
              <w:tabs>
                <w:tab w:val="left" w:pos="6899"/>
              </w:tabs>
            </w:pPr>
            <w:r>
              <w:t xml:space="preserve">Оплата :          __________________________________________________                                             </w:t>
            </w:r>
          </w:p>
          <w:p w:rsidR="00B50CF5" w:rsidRDefault="00ED10E0">
            <w:pPr>
              <w:pStyle w:val="Standard"/>
            </w:pPr>
            <w:r>
              <w:t xml:space="preserve">                                       </w:t>
            </w:r>
            <w:r>
              <w:rPr>
                <w:sz w:val="16"/>
                <w:szCs w:val="16"/>
              </w:rPr>
              <w:t>(вид платежа)</w:t>
            </w:r>
          </w:p>
          <w:p w:rsidR="00B50CF5" w:rsidRDefault="00ED10E0">
            <w:pPr>
              <w:pStyle w:val="Standard"/>
            </w:pPr>
            <w:r>
              <w:t xml:space="preserve"> Сумм</w:t>
            </w:r>
            <w:r>
              <w:t>а: ________________________</w:t>
            </w:r>
          </w:p>
          <w:p w:rsidR="00B50CF5" w:rsidRDefault="00ED10E0">
            <w:pPr>
              <w:pStyle w:val="Standard"/>
            </w:pPr>
            <w:r>
              <w:t>Ф.И.О._____________________________________________</w:t>
            </w:r>
          </w:p>
          <w:p w:rsidR="00B50CF5" w:rsidRDefault="00ED10E0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условиями приема указанной в платежном документе суммы, в т.ч. с суммой платы за услуги банка, ознакомлен и согласен</w:t>
            </w:r>
          </w:p>
          <w:p w:rsidR="00B50CF5" w:rsidRDefault="00ED10E0">
            <w:pPr>
              <w:pStyle w:val="Standard"/>
            </w:pPr>
            <w:r>
              <w:t xml:space="preserve">АДРЕС </w:t>
            </w:r>
            <w:r>
              <w:rPr>
                <w:i/>
              </w:rPr>
              <w:t>на территории СНТ</w:t>
            </w:r>
            <w:r>
              <w:t>__________________________________</w:t>
            </w:r>
            <w:r>
              <w:t>_</w:t>
            </w:r>
          </w:p>
          <w:p w:rsidR="00B50CF5" w:rsidRDefault="00ED10E0">
            <w:pPr>
              <w:pStyle w:val="Standard"/>
            </w:pPr>
            <w:r>
              <w:t>Подпись_______________                                   «___»______________20__г.</w:t>
            </w:r>
          </w:p>
          <w:p w:rsidR="00B50CF5" w:rsidRDefault="00B50CF5">
            <w:pPr>
              <w:pStyle w:val="Standard"/>
            </w:pPr>
          </w:p>
        </w:tc>
      </w:tr>
      <w:tr w:rsidR="00B50CF5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F5" w:rsidRDefault="00ED10E0">
            <w:pPr>
              <w:pStyle w:val="Standard"/>
              <w:jc w:val="right"/>
            </w:pPr>
            <w:r>
              <w:t>Квитанция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F5" w:rsidRDefault="00B50CF5">
            <w:pPr>
              <w:pStyle w:val="Standard"/>
            </w:pPr>
          </w:p>
          <w:p w:rsidR="00B50CF5" w:rsidRDefault="00ED10E0">
            <w:pPr>
              <w:pStyle w:val="Standard"/>
            </w:pPr>
            <w:r>
              <w:t xml:space="preserve">Получатель   </w:t>
            </w:r>
            <w:r>
              <w:rPr>
                <w:b/>
                <w:bCs/>
                <w:u w:val="single"/>
              </w:rPr>
              <w:t>Садоводческое</w:t>
            </w:r>
            <w:r>
              <w:rPr>
                <w:b/>
                <w:u w:val="single"/>
              </w:rPr>
              <w:t xml:space="preserve"> некоммерческое  товарищество «Гамма-Труд» </w:t>
            </w:r>
            <w:r>
              <w:t xml:space="preserve">                    </w:t>
            </w:r>
          </w:p>
          <w:p w:rsidR="00B50CF5" w:rsidRDefault="00ED10E0">
            <w:pPr>
              <w:pStyle w:val="Standard"/>
            </w:pPr>
            <w:r>
              <w:t xml:space="preserve">      ИНН  6161028671   КПП 616101001     БИК </w:t>
            </w:r>
            <w:r>
              <w:rPr>
                <w:u w:val="single"/>
              </w:rPr>
              <w:t>044525411</w:t>
            </w:r>
            <w:r>
              <w:t xml:space="preserve">   </w:t>
            </w:r>
          </w:p>
          <w:p w:rsidR="00B50CF5" w:rsidRDefault="00ED10E0">
            <w:pPr>
              <w:pStyle w:val="Standard"/>
            </w:pPr>
            <w:r>
              <w:t>р/сч</w:t>
            </w:r>
          </w:p>
          <w:tbl>
            <w:tblPr>
              <w:tblW w:w="6124" w:type="dxa"/>
              <w:tblInd w:w="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307"/>
              <w:gridCol w:w="307"/>
              <w:gridCol w:w="307"/>
              <w:gridCol w:w="305"/>
              <w:gridCol w:w="306"/>
              <w:gridCol w:w="306"/>
              <w:gridCol w:w="305"/>
              <w:gridCol w:w="306"/>
              <w:gridCol w:w="306"/>
              <w:gridCol w:w="306"/>
              <w:gridCol w:w="304"/>
              <w:gridCol w:w="306"/>
              <w:gridCol w:w="306"/>
              <w:gridCol w:w="305"/>
              <w:gridCol w:w="306"/>
              <w:gridCol w:w="305"/>
              <w:gridCol w:w="306"/>
              <w:gridCol w:w="306"/>
              <w:gridCol w:w="313"/>
            </w:tblGrid>
            <w:tr w:rsidR="00B50CF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1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1</w:t>
                  </w:r>
                </w:p>
              </w:tc>
            </w:tr>
          </w:tbl>
          <w:p w:rsidR="00B50CF5" w:rsidRDefault="00ED10E0">
            <w:pPr>
              <w:pStyle w:val="Standard"/>
            </w:pPr>
            <w:r>
              <w:t xml:space="preserve">  в   Филиал «Центральный» Банка ВТБ ПАО в г.Москва                    </w:t>
            </w:r>
          </w:p>
          <w:p w:rsidR="00B50CF5" w:rsidRDefault="00ED10E0">
            <w:pPr>
              <w:pStyle w:val="Standard"/>
            </w:pPr>
            <w:r>
              <w:t xml:space="preserve">                      </w:t>
            </w:r>
          </w:p>
          <w:p w:rsidR="00B50CF5" w:rsidRDefault="00ED10E0">
            <w:pPr>
              <w:pStyle w:val="Standard"/>
              <w:tabs>
                <w:tab w:val="left" w:pos="6899"/>
              </w:tabs>
            </w:pPr>
            <w:r>
              <w:t>Оплата :    __________________________________________________</w:t>
            </w:r>
          </w:p>
          <w:p w:rsidR="00B50CF5" w:rsidRDefault="00ED10E0">
            <w:pPr>
              <w:pStyle w:val="Standard"/>
            </w:pPr>
            <w:r>
              <w:t xml:space="preserve">                                       </w:t>
            </w:r>
            <w:r>
              <w:rPr>
                <w:sz w:val="16"/>
                <w:szCs w:val="16"/>
              </w:rPr>
              <w:t>(вид платежа)</w:t>
            </w:r>
          </w:p>
          <w:p w:rsidR="00B50CF5" w:rsidRDefault="00ED10E0">
            <w:pPr>
              <w:pStyle w:val="Standard"/>
            </w:pPr>
            <w:r>
              <w:t xml:space="preserve"> Сумма : ________________________</w:t>
            </w:r>
          </w:p>
          <w:p w:rsidR="00B50CF5" w:rsidRDefault="00ED10E0">
            <w:pPr>
              <w:pStyle w:val="Standard"/>
            </w:pPr>
            <w:r>
              <w:t>Ф.И.О._____________________________________________</w:t>
            </w:r>
          </w:p>
          <w:p w:rsidR="00B50CF5" w:rsidRDefault="00ED10E0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условиями приема указанной в платежном документе суммы, в т.ч. с суммой платы за услуги банка, ознакомлен и согласен</w:t>
            </w:r>
          </w:p>
          <w:p w:rsidR="00B50CF5" w:rsidRDefault="00ED10E0">
            <w:pPr>
              <w:pStyle w:val="Standard"/>
            </w:pPr>
            <w:r>
              <w:t xml:space="preserve">АДРЕС </w:t>
            </w:r>
            <w:r>
              <w:rPr>
                <w:i/>
              </w:rPr>
              <w:t>на территории СНТ</w:t>
            </w:r>
            <w:r>
              <w:t>___________________________________</w:t>
            </w:r>
          </w:p>
          <w:p w:rsidR="00B50CF5" w:rsidRDefault="00ED10E0">
            <w:pPr>
              <w:pStyle w:val="Standard"/>
            </w:pPr>
            <w:r>
              <w:t xml:space="preserve">Подпись_______________   </w:t>
            </w:r>
            <w:r>
              <w:t xml:space="preserve">                                «___»______________20__г</w:t>
            </w:r>
          </w:p>
          <w:p w:rsidR="00B50CF5" w:rsidRDefault="00B50CF5">
            <w:pPr>
              <w:pStyle w:val="Standard"/>
            </w:pPr>
          </w:p>
        </w:tc>
      </w:tr>
    </w:tbl>
    <w:p w:rsidR="00B50CF5" w:rsidRDefault="00ED10E0">
      <w:pPr>
        <w:pStyle w:val="Standard"/>
      </w:pPr>
      <w:r>
        <w:rPr>
          <w:sz w:val="16"/>
          <w:szCs w:val="16"/>
        </w:rPr>
        <w:t xml:space="preserve">                             </w:t>
      </w:r>
      <w:r>
        <w:t xml:space="preserve"> </w:t>
      </w:r>
    </w:p>
    <w:bookmarkEnd w:id="1"/>
    <w:p w:rsidR="00B50CF5" w:rsidRDefault="00B50CF5">
      <w:pPr>
        <w:pStyle w:val="Standard"/>
      </w:pPr>
    </w:p>
    <w:p w:rsidR="00B50CF5" w:rsidRDefault="00B50CF5">
      <w:pPr>
        <w:pStyle w:val="Standard"/>
      </w:pPr>
    </w:p>
    <w:tbl>
      <w:tblPr>
        <w:tblW w:w="9781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7088"/>
      </w:tblGrid>
      <w:tr w:rsidR="00B50CF5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F5" w:rsidRDefault="00B50CF5">
            <w:pPr>
              <w:pStyle w:val="Standard"/>
              <w:jc w:val="right"/>
            </w:pPr>
          </w:p>
          <w:p w:rsidR="00B50CF5" w:rsidRDefault="00ED10E0">
            <w:pPr>
              <w:pStyle w:val="Standard"/>
              <w:jc w:val="center"/>
            </w:pPr>
            <w:r>
              <w:t xml:space="preserve">                           Извещение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F5" w:rsidRDefault="00B50CF5">
            <w:pPr>
              <w:pStyle w:val="Standard"/>
            </w:pPr>
          </w:p>
          <w:p w:rsidR="00B50CF5" w:rsidRDefault="00ED10E0">
            <w:pPr>
              <w:pStyle w:val="Standard"/>
            </w:pPr>
            <w:r>
              <w:t xml:space="preserve">Получатель   </w:t>
            </w:r>
            <w:r>
              <w:rPr>
                <w:b/>
                <w:bCs/>
                <w:u w:val="single"/>
              </w:rPr>
              <w:t>Садоводческое</w:t>
            </w:r>
            <w:r>
              <w:rPr>
                <w:b/>
                <w:u w:val="single"/>
              </w:rPr>
              <w:t xml:space="preserve"> некоммерческое  товарищество «Гамма-Труд»</w:t>
            </w:r>
            <w:r>
              <w:t xml:space="preserve">                   </w:t>
            </w:r>
          </w:p>
          <w:p w:rsidR="00B50CF5" w:rsidRDefault="00ED10E0">
            <w:pPr>
              <w:pStyle w:val="Standard"/>
            </w:pPr>
            <w:r>
              <w:t xml:space="preserve">      ИНН  6161028671   КПП 616101001</w:t>
            </w:r>
            <w:r>
              <w:t xml:space="preserve">     БИК </w:t>
            </w:r>
            <w:r>
              <w:rPr>
                <w:u w:val="single"/>
              </w:rPr>
              <w:t>044525411</w:t>
            </w:r>
            <w:r>
              <w:t xml:space="preserve">  </w:t>
            </w:r>
          </w:p>
          <w:p w:rsidR="00B50CF5" w:rsidRDefault="00ED10E0">
            <w:pPr>
              <w:pStyle w:val="Standard"/>
            </w:pPr>
            <w:r>
              <w:t>р/сч</w:t>
            </w:r>
          </w:p>
          <w:tbl>
            <w:tblPr>
              <w:tblW w:w="6124" w:type="dxa"/>
              <w:tblInd w:w="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307"/>
              <w:gridCol w:w="307"/>
              <w:gridCol w:w="307"/>
              <w:gridCol w:w="305"/>
              <w:gridCol w:w="306"/>
              <w:gridCol w:w="306"/>
              <w:gridCol w:w="305"/>
              <w:gridCol w:w="306"/>
              <w:gridCol w:w="306"/>
              <w:gridCol w:w="306"/>
              <w:gridCol w:w="304"/>
              <w:gridCol w:w="306"/>
              <w:gridCol w:w="306"/>
              <w:gridCol w:w="305"/>
              <w:gridCol w:w="306"/>
              <w:gridCol w:w="305"/>
              <w:gridCol w:w="306"/>
              <w:gridCol w:w="306"/>
              <w:gridCol w:w="313"/>
            </w:tblGrid>
            <w:tr w:rsidR="00B50CF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1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1</w:t>
                  </w:r>
                </w:p>
              </w:tc>
            </w:tr>
          </w:tbl>
          <w:p w:rsidR="00B50CF5" w:rsidRDefault="00ED10E0">
            <w:pPr>
              <w:pStyle w:val="Standard"/>
            </w:pPr>
            <w:r>
              <w:t xml:space="preserve">  в   Филиал «Центральный» Банка ВТБ ПАО в г.Москва                    </w:t>
            </w:r>
          </w:p>
          <w:p w:rsidR="00B50CF5" w:rsidRDefault="00ED10E0">
            <w:pPr>
              <w:pStyle w:val="Standard"/>
              <w:tabs>
                <w:tab w:val="left" w:pos="6899"/>
              </w:tabs>
            </w:pPr>
            <w:r>
              <w:t xml:space="preserve">Оплата :          __________________________________________________                                             </w:t>
            </w:r>
          </w:p>
          <w:p w:rsidR="00B50CF5" w:rsidRDefault="00ED10E0">
            <w:pPr>
              <w:pStyle w:val="Standard"/>
            </w:pPr>
            <w:r>
              <w:t xml:space="preserve">                                       </w:t>
            </w:r>
            <w:r>
              <w:rPr>
                <w:sz w:val="16"/>
                <w:szCs w:val="16"/>
              </w:rPr>
              <w:t>(вид платежа)</w:t>
            </w:r>
          </w:p>
          <w:p w:rsidR="00B50CF5" w:rsidRDefault="00ED10E0">
            <w:pPr>
              <w:pStyle w:val="Standard"/>
            </w:pPr>
            <w:r>
              <w:t xml:space="preserve"> Сумм</w:t>
            </w:r>
            <w:r>
              <w:t>а: ________________________</w:t>
            </w:r>
          </w:p>
          <w:p w:rsidR="00B50CF5" w:rsidRDefault="00ED10E0">
            <w:pPr>
              <w:pStyle w:val="Standard"/>
            </w:pPr>
            <w:r>
              <w:t>Ф.И.О._____________________________________________</w:t>
            </w:r>
          </w:p>
          <w:p w:rsidR="00B50CF5" w:rsidRDefault="00ED10E0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условиями приема указанной в платежном документе суммы, в т.ч. с суммой платы за услуги банка, ознакомлен и согласен</w:t>
            </w:r>
          </w:p>
          <w:p w:rsidR="00B50CF5" w:rsidRDefault="00ED10E0">
            <w:pPr>
              <w:pStyle w:val="Standard"/>
            </w:pPr>
            <w:r>
              <w:t xml:space="preserve">АДРЕС </w:t>
            </w:r>
            <w:r>
              <w:rPr>
                <w:i/>
              </w:rPr>
              <w:t>на территории СНТ</w:t>
            </w:r>
            <w:r>
              <w:t>__________________________________</w:t>
            </w:r>
            <w:r>
              <w:t>_</w:t>
            </w:r>
          </w:p>
          <w:p w:rsidR="00B50CF5" w:rsidRDefault="00ED10E0">
            <w:pPr>
              <w:pStyle w:val="Standard"/>
            </w:pPr>
            <w:r>
              <w:t>Подпись_______________                                   «___»______________20__г.</w:t>
            </w:r>
          </w:p>
          <w:p w:rsidR="00B50CF5" w:rsidRDefault="00B50CF5">
            <w:pPr>
              <w:pStyle w:val="Standard"/>
            </w:pPr>
          </w:p>
        </w:tc>
      </w:tr>
      <w:tr w:rsidR="00B50CF5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F5" w:rsidRDefault="00ED10E0">
            <w:pPr>
              <w:pStyle w:val="Standard"/>
              <w:jc w:val="right"/>
            </w:pPr>
            <w:r>
              <w:t>Квитанция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F5" w:rsidRDefault="00B50CF5">
            <w:pPr>
              <w:pStyle w:val="Standard"/>
            </w:pPr>
          </w:p>
          <w:p w:rsidR="00B50CF5" w:rsidRDefault="00ED10E0">
            <w:pPr>
              <w:pStyle w:val="Standard"/>
            </w:pPr>
            <w:r>
              <w:t xml:space="preserve">Получатель   </w:t>
            </w:r>
            <w:r>
              <w:rPr>
                <w:b/>
                <w:bCs/>
                <w:u w:val="single"/>
              </w:rPr>
              <w:t>Садоводческое</w:t>
            </w:r>
            <w:r>
              <w:rPr>
                <w:b/>
                <w:u w:val="single"/>
              </w:rPr>
              <w:t xml:space="preserve"> некоммерческое  товарищество «Гамма-Труд» </w:t>
            </w:r>
            <w:r>
              <w:t xml:space="preserve">                    </w:t>
            </w:r>
          </w:p>
          <w:p w:rsidR="00B50CF5" w:rsidRDefault="00ED10E0">
            <w:pPr>
              <w:pStyle w:val="Standard"/>
            </w:pPr>
            <w:r>
              <w:t xml:space="preserve">      ИНН  6161028671   КПП 616101001     БИК </w:t>
            </w:r>
            <w:r>
              <w:rPr>
                <w:u w:val="single"/>
              </w:rPr>
              <w:t>044525411</w:t>
            </w:r>
            <w:r>
              <w:t xml:space="preserve">   </w:t>
            </w:r>
          </w:p>
          <w:p w:rsidR="00B50CF5" w:rsidRDefault="00ED10E0">
            <w:pPr>
              <w:pStyle w:val="Standard"/>
            </w:pPr>
            <w:r>
              <w:t>р/сч</w:t>
            </w:r>
          </w:p>
          <w:tbl>
            <w:tblPr>
              <w:tblW w:w="6124" w:type="dxa"/>
              <w:tblInd w:w="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307"/>
              <w:gridCol w:w="307"/>
              <w:gridCol w:w="307"/>
              <w:gridCol w:w="305"/>
              <w:gridCol w:w="306"/>
              <w:gridCol w:w="306"/>
              <w:gridCol w:w="305"/>
              <w:gridCol w:w="306"/>
              <w:gridCol w:w="306"/>
              <w:gridCol w:w="306"/>
              <w:gridCol w:w="304"/>
              <w:gridCol w:w="306"/>
              <w:gridCol w:w="306"/>
              <w:gridCol w:w="305"/>
              <w:gridCol w:w="306"/>
              <w:gridCol w:w="305"/>
              <w:gridCol w:w="306"/>
              <w:gridCol w:w="306"/>
              <w:gridCol w:w="313"/>
            </w:tblGrid>
            <w:tr w:rsidR="00B50CF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1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0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0CF5" w:rsidRDefault="00ED10E0">
                  <w:pPr>
                    <w:pStyle w:val="Standard"/>
                  </w:pPr>
                  <w:r>
                    <w:t>1</w:t>
                  </w:r>
                </w:p>
              </w:tc>
            </w:tr>
          </w:tbl>
          <w:p w:rsidR="00B50CF5" w:rsidRDefault="00ED10E0">
            <w:pPr>
              <w:pStyle w:val="Standard"/>
            </w:pPr>
            <w:r>
              <w:t xml:space="preserve">  в   Филиал «Центральный» Банка ВТБ ПАО в г.Москва                    </w:t>
            </w:r>
          </w:p>
          <w:p w:rsidR="00B50CF5" w:rsidRDefault="00ED10E0">
            <w:pPr>
              <w:pStyle w:val="Standard"/>
            </w:pPr>
            <w:r>
              <w:t xml:space="preserve">                      </w:t>
            </w:r>
          </w:p>
          <w:p w:rsidR="00B50CF5" w:rsidRDefault="00ED10E0">
            <w:pPr>
              <w:pStyle w:val="Standard"/>
              <w:tabs>
                <w:tab w:val="left" w:pos="6899"/>
              </w:tabs>
            </w:pPr>
            <w:r>
              <w:t>Оплата :    __________________________________________________</w:t>
            </w:r>
          </w:p>
          <w:p w:rsidR="00B50CF5" w:rsidRDefault="00ED10E0">
            <w:pPr>
              <w:pStyle w:val="Standard"/>
            </w:pPr>
            <w:r>
              <w:t xml:space="preserve">                                       </w:t>
            </w:r>
            <w:r>
              <w:rPr>
                <w:sz w:val="16"/>
                <w:szCs w:val="16"/>
              </w:rPr>
              <w:t>(вид платежа)</w:t>
            </w:r>
          </w:p>
          <w:p w:rsidR="00B50CF5" w:rsidRDefault="00ED10E0">
            <w:pPr>
              <w:pStyle w:val="Standard"/>
            </w:pPr>
            <w:r>
              <w:t xml:space="preserve"> Сумма : ________________________</w:t>
            </w:r>
          </w:p>
          <w:p w:rsidR="00B50CF5" w:rsidRDefault="00ED10E0">
            <w:pPr>
              <w:pStyle w:val="Standard"/>
            </w:pPr>
            <w:r>
              <w:t>Ф.И.О._____________________________________________</w:t>
            </w:r>
          </w:p>
          <w:p w:rsidR="00B50CF5" w:rsidRDefault="00ED10E0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условиями приема указанной в платежном документе суммы, в т.ч. с суммой платы за услуги банка, ознакомлен и согласен</w:t>
            </w:r>
          </w:p>
          <w:p w:rsidR="00B50CF5" w:rsidRDefault="00ED10E0">
            <w:pPr>
              <w:pStyle w:val="Standard"/>
            </w:pPr>
            <w:r>
              <w:t xml:space="preserve">АДРЕС </w:t>
            </w:r>
            <w:r>
              <w:rPr>
                <w:i/>
              </w:rPr>
              <w:t>на территории СНТ</w:t>
            </w:r>
            <w:r>
              <w:t>___________________________________</w:t>
            </w:r>
          </w:p>
          <w:p w:rsidR="00B50CF5" w:rsidRDefault="00ED10E0">
            <w:pPr>
              <w:pStyle w:val="Standard"/>
            </w:pPr>
            <w:r>
              <w:t xml:space="preserve">Подпись_______________   </w:t>
            </w:r>
            <w:r>
              <w:t xml:space="preserve">                                «___»______________20__г</w:t>
            </w:r>
          </w:p>
          <w:p w:rsidR="00B50CF5" w:rsidRDefault="00B50CF5">
            <w:pPr>
              <w:pStyle w:val="Standard"/>
            </w:pPr>
          </w:p>
        </w:tc>
      </w:tr>
    </w:tbl>
    <w:p w:rsidR="00B50CF5" w:rsidRDefault="00ED10E0">
      <w:pPr>
        <w:pStyle w:val="Standard"/>
      </w:pPr>
      <w:r>
        <w:rPr>
          <w:sz w:val="16"/>
          <w:szCs w:val="16"/>
        </w:rPr>
        <w:t xml:space="preserve">                             </w:t>
      </w:r>
      <w:r>
        <w:t xml:space="preserve"> </w:t>
      </w:r>
    </w:p>
    <w:p w:rsidR="00B50CF5" w:rsidRDefault="00B50CF5">
      <w:pPr>
        <w:pStyle w:val="Standard"/>
      </w:pPr>
    </w:p>
    <w:p w:rsidR="00B50CF5" w:rsidRDefault="00B50CF5">
      <w:pPr>
        <w:pStyle w:val="Standard"/>
      </w:pPr>
    </w:p>
    <w:sectPr w:rsidR="00B50CF5">
      <w:pgSz w:w="11906" w:h="16838"/>
      <w:pgMar w:top="720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E0" w:rsidRDefault="00ED10E0">
      <w:pPr>
        <w:spacing w:after="0" w:line="240" w:lineRule="auto"/>
      </w:pPr>
      <w:r>
        <w:separator/>
      </w:r>
    </w:p>
  </w:endnote>
  <w:endnote w:type="continuationSeparator" w:id="0">
    <w:p w:rsidR="00ED10E0" w:rsidRDefault="00ED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E0" w:rsidRDefault="00ED10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D10E0" w:rsidRDefault="00ED1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50CF5"/>
    <w:rsid w:val="00744E4A"/>
    <w:rsid w:val="00B50CF5"/>
    <w:rsid w:val="00ED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7FD43-E623-4E56-977B-B378FB6E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Текст выноски Знак"/>
    <w:basedOn w:val="a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Евгений Семочкин</cp:lastModifiedBy>
  <cp:revision>2</cp:revision>
  <cp:lastPrinted>2019-11-02T09:44:00Z</cp:lastPrinted>
  <dcterms:created xsi:type="dcterms:W3CDTF">2020-03-10T16:14:00Z</dcterms:created>
  <dcterms:modified xsi:type="dcterms:W3CDTF">2020-03-10T16:14:00Z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