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EEA43" w14:textId="77777777" w:rsidR="003B74A5" w:rsidRDefault="00820A69">
      <w:pPr>
        <w:pStyle w:val="Standard"/>
        <w:ind w:firstLine="708"/>
        <w:jc w:val="center"/>
      </w:pPr>
      <w:r>
        <w:rPr>
          <w:b/>
          <w:sz w:val="24"/>
          <w:szCs w:val="24"/>
        </w:rPr>
        <w:t>Отчёт о проделанной работе Членами Правления СНТ «Гамма-Труд» с 01.06.2022 -31.12.2022 год.</w:t>
      </w:r>
    </w:p>
    <w:tbl>
      <w:tblPr>
        <w:tblW w:w="17681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6095"/>
        <w:gridCol w:w="426"/>
        <w:gridCol w:w="669"/>
        <w:gridCol w:w="3544"/>
        <w:gridCol w:w="6521"/>
      </w:tblGrid>
      <w:tr w:rsidR="003B74A5" w14:paraId="6AA6A4F7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3DDA30" w14:textId="77777777" w:rsidR="003B74A5" w:rsidRDefault="00820A69">
            <w:pPr>
              <w:pStyle w:val="Standard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E85914" w14:textId="77777777" w:rsidR="003B74A5" w:rsidRDefault="00820A69">
            <w:pPr>
              <w:pStyle w:val="Standard"/>
              <w:jc w:val="center"/>
            </w:pPr>
            <w:r>
              <w:rPr>
                <w:b/>
                <w:bCs/>
                <w:sz w:val="20"/>
                <w:szCs w:val="20"/>
              </w:rPr>
              <w:t>Наименование выполненных работ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AE0EA3" w14:textId="77777777" w:rsidR="003B74A5" w:rsidRDefault="00820A69">
            <w:pPr>
              <w:pStyle w:val="Standard"/>
              <w:jc w:val="center"/>
            </w:pPr>
            <w:r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7449CC" w14:textId="77777777" w:rsidR="003B74A5" w:rsidRDefault="00820A69">
            <w:pPr>
              <w:pStyle w:val="Standard"/>
              <w:jc w:val="center"/>
            </w:pPr>
            <w:r>
              <w:rPr>
                <w:b/>
                <w:bCs/>
                <w:sz w:val="20"/>
                <w:szCs w:val="20"/>
              </w:rPr>
              <w:t>Непосредственный исполнитель</w:t>
            </w: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3FF500" w14:textId="77777777" w:rsidR="003B74A5" w:rsidRDefault="003B74A5">
            <w:pPr>
              <w:pStyle w:val="Standard"/>
              <w:jc w:val="center"/>
            </w:pPr>
          </w:p>
        </w:tc>
      </w:tr>
      <w:tr w:rsidR="003B74A5" w14:paraId="713D8E56" w14:textId="77777777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1378C5" w14:textId="77777777" w:rsidR="003B74A5" w:rsidRDefault="00820A69">
            <w:pPr>
              <w:pStyle w:val="Standard"/>
            </w:pPr>
            <w:r>
              <w:t>1</w:t>
            </w: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0CCA4D" w14:textId="77777777" w:rsidR="003B74A5" w:rsidRDefault="00820A69">
            <w:pPr>
              <w:pStyle w:val="Standard"/>
              <w:spacing w:after="0"/>
            </w:pPr>
            <w:r>
              <w:t>Принято и зарегистрировано входящей корреспонденции (писем)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B9B04E" w14:textId="77777777" w:rsidR="003B74A5" w:rsidRDefault="00820A69">
            <w:pPr>
              <w:pStyle w:val="Standard"/>
              <w:spacing w:after="0"/>
              <w:jc w:val="center"/>
            </w:pPr>
            <w:r>
              <w:t>25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AD9359" w14:textId="77777777" w:rsidR="003B74A5" w:rsidRDefault="00820A69">
            <w:pPr>
              <w:pStyle w:val="Standard"/>
              <w:spacing w:after="0"/>
            </w:pPr>
            <w:r>
              <w:t xml:space="preserve">Руденко Н.Н., Третьякова </w:t>
            </w:r>
            <w:proofErr w:type="gramStart"/>
            <w:r>
              <w:t>Н.Н</w:t>
            </w:r>
            <w:proofErr w:type="gramEnd"/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FAB6A5" w14:textId="77777777" w:rsidR="003B74A5" w:rsidRDefault="003B74A5">
            <w:pPr>
              <w:pStyle w:val="Standard"/>
              <w:spacing w:after="0"/>
            </w:pPr>
          </w:p>
        </w:tc>
      </w:tr>
      <w:tr w:rsidR="003B74A5" w14:paraId="3251FCD5" w14:textId="77777777">
        <w:tblPrEx>
          <w:tblCellMar>
            <w:top w:w="0" w:type="dxa"/>
            <w:bottom w:w="0" w:type="dxa"/>
          </w:tblCellMar>
        </w:tblPrEx>
        <w:trPr>
          <w:trHeight w:val="947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8A747F" w14:textId="77777777" w:rsidR="003B74A5" w:rsidRDefault="00820A69">
            <w:pPr>
              <w:pStyle w:val="Standard"/>
            </w:pPr>
            <w:r>
              <w:t>2</w:t>
            </w: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A424B3" w14:textId="77777777" w:rsidR="003B74A5" w:rsidRDefault="00820A69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Составлено, набрано на компьютере, зарегистрировано и отправлено </w:t>
            </w:r>
            <w:proofErr w:type="gramStart"/>
            <w:r>
              <w:rPr>
                <w:sz w:val="20"/>
                <w:szCs w:val="20"/>
              </w:rPr>
              <w:t>нарочно  почтой</w:t>
            </w:r>
            <w:proofErr w:type="gramEnd"/>
            <w:r>
              <w:rPr>
                <w:sz w:val="20"/>
                <w:szCs w:val="20"/>
              </w:rPr>
              <w:t xml:space="preserve"> и  по электронной почте исходящей корреспонденции.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20A479" w14:textId="77777777" w:rsidR="003B74A5" w:rsidRDefault="00820A69">
            <w:pPr>
              <w:pStyle w:val="Standard"/>
              <w:spacing w:after="0"/>
            </w:pPr>
            <w:r>
              <w:t>22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526755" w14:textId="77777777" w:rsidR="003B74A5" w:rsidRDefault="00820A69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Третьякова </w:t>
            </w:r>
            <w:proofErr w:type="gramStart"/>
            <w:r>
              <w:rPr>
                <w:sz w:val="20"/>
                <w:szCs w:val="20"/>
              </w:rPr>
              <w:t>Н.А</w:t>
            </w:r>
            <w:proofErr w:type="gramEnd"/>
          </w:p>
          <w:p w14:paraId="5E531C9E" w14:textId="77777777" w:rsidR="003B74A5" w:rsidRDefault="00820A6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. Руденко Н.Н.</w:t>
            </w: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7DB33D" w14:textId="77777777" w:rsidR="003B74A5" w:rsidRDefault="003B74A5">
            <w:pPr>
              <w:pStyle w:val="Standard"/>
              <w:spacing w:after="0"/>
            </w:pPr>
          </w:p>
        </w:tc>
      </w:tr>
      <w:tr w:rsidR="003B74A5" w14:paraId="54890CCA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5D50C6" w14:textId="77777777" w:rsidR="003B74A5" w:rsidRDefault="00820A69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F063CB" w14:textId="77777777" w:rsidR="003B74A5" w:rsidRDefault="00820A69">
            <w:pPr>
              <w:pStyle w:val="Standard"/>
            </w:pPr>
            <w:r>
              <w:rPr>
                <w:sz w:val="20"/>
                <w:szCs w:val="20"/>
              </w:rPr>
              <w:t xml:space="preserve">Регистрация полученных доверенностей </w:t>
            </w:r>
            <w:proofErr w:type="gramStart"/>
            <w:r>
              <w:rPr>
                <w:sz w:val="20"/>
                <w:szCs w:val="20"/>
              </w:rPr>
              <w:t xml:space="preserve">от  </w:t>
            </w:r>
            <w:r>
              <w:rPr>
                <w:sz w:val="20"/>
                <w:szCs w:val="20"/>
              </w:rPr>
              <w:t>членов</w:t>
            </w:r>
            <w:proofErr w:type="gramEnd"/>
            <w:r>
              <w:rPr>
                <w:sz w:val="20"/>
                <w:szCs w:val="20"/>
              </w:rPr>
              <w:t xml:space="preserve"> СНТ «Гамма-Труд»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312E80" w14:textId="77777777" w:rsidR="003B74A5" w:rsidRDefault="00820A69">
            <w:pPr>
              <w:pStyle w:val="Standard"/>
              <w:spacing w:after="0"/>
              <w:jc w:val="center"/>
            </w:pPr>
            <w:r>
              <w:t>93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D1B07B" w14:textId="77777777" w:rsidR="003B74A5" w:rsidRDefault="00820A69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Руденко Н. Н.</w:t>
            </w:r>
          </w:p>
          <w:p w14:paraId="416C1934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0FB469" w14:textId="77777777" w:rsidR="003B74A5" w:rsidRDefault="003B74A5">
            <w:pPr>
              <w:pStyle w:val="Standard"/>
              <w:spacing w:after="0"/>
            </w:pPr>
          </w:p>
        </w:tc>
      </w:tr>
      <w:tr w:rsidR="003B74A5" w14:paraId="76D97F15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BC89E9" w14:textId="77777777" w:rsidR="003B74A5" w:rsidRDefault="00820A69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037207" w14:textId="77777777" w:rsidR="003B74A5" w:rsidRDefault="00820A69">
            <w:pPr>
              <w:pStyle w:val="Standard"/>
            </w:pPr>
            <w:r>
              <w:rPr>
                <w:sz w:val="20"/>
                <w:szCs w:val="20"/>
              </w:rPr>
              <w:t xml:space="preserve"> Подготовка, регистрация ответов на заявления и жалобы от членов СНТ «Гамма-Труд»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3A7432" w14:textId="77777777" w:rsidR="003B74A5" w:rsidRDefault="00820A69">
            <w:pPr>
              <w:pStyle w:val="Standard"/>
              <w:spacing w:after="0"/>
              <w:jc w:val="center"/>
            </w:pPr>
            <w:r>
              <w:t>42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889375" w14:textId="77777777" w:rsidR="003B74A5" w:rsidRDefault="00820A69">
            <w:pPr>
              <w:pStyle w:val="Standard"/>
              <w:spacing w:after="0"/>
            </w:pPr>
            <w:r>
              <w:t>Руденко Н.Н.,</w:t>
            </w:r>
          </w:p>
          <w:p w14:paraId="268DBB8F" w14:textId="77777777" w:rsidR="003B74A5" w:rsidRDefault="00820A69">
            <w:pPr>
              <w:pStyle w:val="Standard"/>
              <w:spacing w:after="0"/>
            </w:pPr>
            <w:r>
              <w:t>Третьякова Н.А.</w:t>
            </w: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611E70" w14:textId="77777777" w:rsidR="003B74A5" w:rsidRDefault="003B74A5">
            <w:pPr>
              <w:pStyle w:val="Standard"/>
              <w:spacing w:after="0"/>
            </w:pPr>
          </w:p>
        </w:tc>
      </w:tr>
      <w:tr w:rsidR="003B74A5" w14:paraId="50784DC0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ED4503" w14:textId="77777777" w:rsidR="003B74A5" w:rsidRDefault="00820A69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7D4BA5" w14:textId="77777777" w:rsidR="003B74A5" w:rsidRDefault="00820A69">
            <w:pPr>
              <w:pStyle w:val="Standard"/>
            </w:pPr>
            <w:r>
              <w:rPr>
                <w:sz w:val="20"/>
                <w:szCs w:val="20"/>
              </w:rPr>
              <w:t>Регистрация судебной корреспонденции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CBE4B0" w14:textId="77777777" w:rsidR="003B74A5" w:rsidRDefault="00820A69">
            <w:pPr>
              <w:pStyle w:val="Standard"/>
              <w:spacing w:after="0"/>
              <w:jc w:val="center"/>
            </w:pPr>
            <w:r>
              <w:t>23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111591" w14:textId="77777777" w:rsidR="003B74A5" w:rsidRDefault="00820A6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Руденко Н. Н.</w:t>
            </w: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754F85" w14:textId="77777777" w:rsidR="003B74A5" w:rsidRDefault="003B74A5">
            <w:pPr>
              <w:pStyle w:val="Standard"/>
              <w:spacing w:after="0"/>
            </w:pPr>
          </w:p>
        </w:tc>
      </w:tr>
      <w:tr w:rsidR="003B74A5" w14:paraId="6EB84849" w14:textId="77777777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4B8D93" w14:textId="77777777" w:rsidR="003B74A5" w:rsidRDefault="00820A69">
            <w:pPr>
              <w:pStyle w:val="Standard"/>
            </w:pPr>
            <w:r>
              <w:t>6</w:t>
            </w: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831D8A" w14:textId="77777777" w:rsidR="003B74A5" w:rsidRDefault="00820A69">
            <w:pPr>
              <w:pStyle w:val="Standard"/>
              <w:spacing w:after="0"/>
            </w:pPr>
            <w:r>
              <w:t xml:space="preserve">Прием правовых </w:t>
            </w:r>
            <w:r>
              <w:t xml:space="preserve">документов от граждан, раскладка правовых документов по папкам, регистрация документов, копирование документов.  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110882" w14:textId="77777777" w:rsidR="003B74A5" w:rsidRDefault="00820A6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8020BE" w14:textId="77777777" w:rsidR="003B74A5" w:rsidRDefault="00820A69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Руденко Н.Н., </w:t>
            </w:r>
          </w:p>
          <w:p w14:paraId="5274F7BB" w14:textId="77777777" w:rsidR="003B74A5" w:rsidRDefault="00820A6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Третьякова Н.А.</w:t>
            </w: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50B18C" w14:textId="77777777" w:rsidR="003B74A5" w:rsidRDefault="003B74A5">
            <w:pPr>
              <w:pStyle w:val="Standard"/>
              <w:spacing w:after="0"/>
            </w:pPr>
          </w:p>
        </w:tc>
      </w:tr>
      <w:tr w:rsidR="003B74A5" w14:paraId="6F5AAF73" w14:textId="77777777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B9FF3F" w14:textId="77777777" w:rsidR="003B74A5" w:rsidRDefault="00820A69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81EEED" w14:textId="77777777" w:rsidR="003B74A5" w:rsidRDefault="00820A6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 xml:space="preserve">Регистрация заявлений в количестве., от вновь поступивших членов </w:t>
            </w:r>
            <w:proofErr w:type="gramStart"/>
            <w:r>
              <w:rPr>
                <w:sz w:val="20"/>
                <w:szCs w:val="20"/>
              </w:rPr>
              <w:t>СНТ  «</w:t>
            </w:r>
            <w:proofErr w:type="gramEnd"/>
            <w:r>
              <w:rPr>
                <w:sz w:val="20"/>
                <w:szCs w:val="20"/>
              </w:rPr>
              <w:t>Гамма-Труд»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B7C82D" w14:textId="77777777" w:rsidR="003B74A5" w:rsidRDefault="00820A6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 xml:space="preserve">15 </w:t>
            </w:r>
            <w:r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87242A" w14:textId="77777777" w:rsidR="003B74A5" w:rsidRDefault="00820A6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 xml:space="preserve"> Руденко Н.Н.                 </w:t>
            </w: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83337B" w14:textId="77777777" w:rsidR="003B74A5" w:rsidRDefault="003B74A5">
            <w:pPr>
              <w:pStyle w:val="Standard"/>
              <w:spacing w:after="0"/>
            </w:pPr>
          </w:p>
        </w:tc>
      </w:tr>
      <w:tr w:rsidR="003B74A5" w14:paraId="2FAFA68A" w14:textId="7777777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09D0B5" w14:textId="77777777" w:rsidR="003B74A5" w:rsidRDefault="00820A69">
            <w:pPr>
              <w:pStyle w:val="Standard"/>
            </w:pPr>
            <w:r>
              <w:t>8</w:t>
            </w: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986207" w14:textId="77777777" w:rsidR="003B74A5" w:rsidRDefault="00820A69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заседании членов правления СНТ» Гамма-Труд»</w:t>
            </w:r>
          </w:p>
          <w:p w14:paraId="44F5A22D" w14:textId="77777777" w:rsidR="003B74A5" w:rsidRDefault="003B74A5">
            <w:pPr>
              <w:pStyle w:val="Standard"/>
              <w:spacing w:after="0"/>
              <w:rPr>
                <w:sz w:val="20"/>
                <w:szCs w:val="20"/>
              </w:rPr>
            </w:pPr>
          </w:p>
          <w:p w14:paraId="1E5B66F3" w14:textId="77777777" w:rsidR="003B74A5" w:rsidRDefault="00820A6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Подготовка протоколов, набор текстов на компьютере, и их регистрация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894082" w14:textId="77777777" w:rsidR="003B74A5" w:rsidRDefault="00820A6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                         </w:t>
            </w:r>
            <w:r>
              <w:rPr>
                <w:sz w:val="20"/>
                <w:szCs w:val="20"/>
              </w:rPr>
              <w:t xml:space="preserve">                                                      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7C98F7" w14:textId="77777777" w:rsidR="003B74A5" w:rsidRDefault="00820A6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 xml:space="preserve">Третьякова Н.А., Руденко Н. Н., </w:t>
            </w:r>
            <w:proofErr w:type="spellStart"/>
            <w:r>
              <w:rPr>
                <w:sz w:val="20"/>
                <w:szCs w:val="20"/>
              </w:rPr>
              <w:t>Медвецкая</w:t>
            </w:r>
            <w:proofErr w:type="spellEnd"/>
            <w:r>
              <w:rPr>
                <w:sz w:val="20"/>
                <w:szCs w:val="20"/>
              </w:rPr>
              <w:t xml:space="preserve"> Н.С.                                                                       </w:t>
            </w: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04F81F" w14:textId="77777777" w:rsidR="003B74A5" w:rsidRDefault="003B74A5">
            <w:pPr>
              <w:pStyle w:val="Standard"/>
              <w:spacing w:after="0"/>
            </w:pPr>
          </w:p>
        </w:tc>
      </w:tr>
      <w:tr w:rsidR="003B74A5" w14:paraId="003E6967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94B77B" w14:textId="77777777" w:rsidR="003B74A5" w:rsidRDefault="00820A69">
            <w:pPr>
              <w:pStyle w:val="Standard"/>
            </w:pPr>
            <w:r>
              <w:t>9</w:t>
            </w: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4F97C3" w14:textId="77777777" w:rsidR="003B74A5" w:rsidRDefault="00820A69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документов к Общему собранию СНТ «Гамма-Труд», </w:t>
            </w:r>
          </w:p>
          <w:p w14:paraId="5C7E08E1" w14:textId="77777777" w:rsidR="003B74A5" w:rsidRDefault="00820A6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Составление и набор текста на компьютере, заказ баннера.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277A66" w14:textId="77777777" w:rsidR="003B74A5" w:rsidRDefault="00820A69">
            <w:pPr>
              <w:pStyle w:val="Standard"/>
              <w:spacing w:after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</w:t>
            </w:r>
          </w:p>
          <w:p w14:paraId="078F9305" w14:textId="77777777" w:rsidR="003B74A5" w:rsidRDefault="003B74A5">
            <w:pPr>
              <w:pStyle w:val="Standard"/>
              <w:spacing w:after="0"/>
              <w:jc w:val="center"/>
              <w:rPr>
                <w:sz w:val="20"/>
                <w:szCs w:val="20"/>
                <w:shd w:val="clear" w:color="auto" w:fill="FFFFFF"/>
              </w:rPr>
            </w:pPr>
          </w:p>
          <w:p w14:paraId="2A07D2E0" w14:textId="77777777" w:rsidR="003B74A5" w:rsidRDefault="00820A6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31ADBA" w14:textId="77777777" w:rsidR="003B74A5" w:rsidRDefault="00820A6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 xml:space="preserve"> Третьякова Н.А.., Руденко Н.Н., </w:t>
            </w:r>
            <w:proofErr w:type="spellStart"/>
            <w:r>
              <w:rPr>
                <w:sz w:val="20"/>
                <w:szCs w:val="20"/>
              </w:rPr>
              <w:t>Медвецкая</w:t>
            </w:r>
            <w:proofErr w:type="spellEnd"/>
            <w:r>
              <w:rPr>
                <w:sz w:val="20"/>
                <w:szCs w:val="20"/>
              </w:rPr>
              <w:t xml:space="preserve"> Н.С.</w:t>
            </w:r>
          </w:p>
          <w:p w14:paraId="51E25D96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2D12FD" w14:textId="77777777" w:rsidR="003B74A5" w:rsidRDefault="003B74A5">
            <w:pPr>
              <w:pStyle w:val="Standard"/>
              <w:spacing w:after="0"/>
            </w:pPr>
          </w:p>
        </w:tc>
      </w:tr>
      <w:tr w:rsidR="003B74A5" w14:paraId="390DA7C5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5E40B3" w14:textId="77777777" w:rsidR="003B74A5" w:rsidRDefault="00820A69">
            <w:pPr>
              <w:pStyle w:val="Standard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E4FA48" w14:textId="77777777" w:rsidR="003B74A5" w:rsidRDefault="00820A69">
            <w:pPr>
              <w:pStyle w:val="Standard"/>
              <w:spacing w:line="240" w:lineRule="auto"/>
            </w:pPr>
            <w:r>
              <w:rPr>
                <w:sz w:val="20"/>
                <w:szCs w:val="20"/>
              </w:rPr>
              <w:t>Проведение общего собрания СНТ «Гамма-Труд»</w:t>
            </w:r>
          </w:p>
          <w:p w14:paraId="5A62698E" w14:textId="77777777" w:rsidR="003B74A5" w:rsidRDefault="00820A69">
            <w:pPr>
              <w:pStyle w:val="Standard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Составление протокола </w:t>
            </w:r>
            <w:proofErr w:type="gramStart"/>
            <w:r>
              <w:rPr>
                <w:sz w:val="20"/>
                <w:szCs w:val="20"/>
              </w:rPr>
              <w:t>и  набор</w:t>
            </w:r>
            <w:proofErr w:type="gramEnd"/>
            <w:r>
              <w:rPr>
                <w:sz w:val="20"/>
                <w:szCs w:val="20"/>
              </w:rPr>
              <w:t xml:space="preserve"> его на компьютере</w:t>
            </w:r>
          </w:p>
          <w:p w14:paraId="0C785EC8" w14:textId="77777777" w:rsidR="003B74A5" w:rsidRDefault="003B74A5">
            <w:pPr>
              <w:pStyle w:val="Standard"/>
              <w:spacing w:line="240" w:lineRule="auto"/>
              <w:rPr>
                <w:sz w:val="20"/>
                <w:szCs w:val="20"/>
              </w:rPr>
            </w:pPr>
          </w:p>
          <w:p w14:paraId="00D8CB3E" w14:textId="77777777" w:rsidR="003B74A5" w:rsidRDefault="00820A69">
            <w:pPr>
              <w:pStyle w:val="Standard"/>
            </w:pPr>
            <w:r>
              <w:rPr>
                <w:sz w:val="20"/>
                <w:szCs w:val="20"/>
              </w:rPr>
              <w:t xml:space="preserve">Подготовка реестра членов СНТ к </w:t>
            </w:r>
            <w:r>
              <w:rPr>
                <w:sz w:val="20"/>
                <w:szCs w:val="20"/>
              </w:rPr>
              <w:t>собранию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F9BFED" w14:textId="77777777" w:rsidR="003B74A5" w:rsidRDefault="00820A6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634495A1" w14:textId="77777777" w:rsidR="003B74A5" w:rsidRDefault="003B74A5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  <w:p w14:paraId="592D1F1C" w14:textId="77777777" w:rsidR="003B74A5" w:rsidRDefault="00820A6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330F609F" w14:textId="77777777" w:rsidR="003B74A5" w:rsidRDefault="003B74A5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  <w:p w14:paraId="6FFA795E" w14:textId="77777777" w:rsidR="003B74A5" w:rsidRDefault="00820A6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0F0188" w14:textId="77777777" w:rsidR="003B74A5" w:rsidRDefault="00820A69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Третьякова </w:t>
            </w:r>
            <w:proofErr w:type="gramStart"/>
            <w:r>
              <w:rPr>
                <w:sz w:val="20"/>
                <w:szCs w:val="20"/>
              </w:rPr>
              <w:t>Н.А</w:t>
            </w:r>
            <w:proofErr w:type="gramEnd"/>
          </w:p>
          <w:p w14:paraId="15BABE50" w14:textId="77777777" w:rsidR="003B74A5" w:rsidRDefault="003B74A5">
            <w:pPr>
              <w:pStyle w:val="Standard"/>
              <w:spacing w:after="0"/>
            </w:pPr>
          </w:p>
          <w:p w14:paraId="3823B8F0" w14:textId="77777777" w:rsidR="003B74A5" w:rsidRDefault="00820A69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Руденко Н.Н., Третьякова Н.А.</w:t>
            </w:r>
          </w:p>
          <w:p w14:paraId="4D7A99AA" w14:textId="77777777" w:rsidR="003B74A5" w:rsidRDefault="003B74A5">
            <w:pPr>
              <w:pStyle w:val="Standard"/>
              <w:spacing w:after="0"/>
              <w:rPr>
                <w:sz w:val="20"/>
                <w:szCs w:val="20"/>
              </w:rPr>
            </w:pPr>
          </w:p>
          <w:p w14:paraId="7365FDB9" w14:textId="77777777" w:rsidR="003B74A5" w:rsidRDefault="00820A69">
            <w:pPr>
              <w:pStyle w:val="Standard"/>
              <w:spacing w:after="0"/>
            </w:pPr>
            <w:r>
              <w:t xml:space="preserve"> Руденко Н.Н., Третьякова Н.А.</w:t>
            </w:r>
          </w:p>
          <w:p w14:paraId="2AC3A2C9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48C72C" w14:textId="77777777" w:rsidR="003B74A5" w:rsidRDefault="003B74A5">
            <w:pPr>
              <w:pStyle w:val="Standard"/>
              <w:spacing w:after="0"/>
            </w:pPr>
          </w:p>
        </w:tc>
      </w:tr>
      <w:tr w:rsidR="003B74A5" w14:paraId="15A0F853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EA00AA" w14:textId="77777777" w:rsidR="003B74A5" w:rsidRDefault="00820A69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285A44" w14:textId="77777777" w:rsidR="003B74A5" w:rsidRDefault="00820A69">
            <w:pPr>
              <w:pStyle w:val="Standard"/>
              <w:spacing w:line="240" w:lineRule="auto"/>
            </w:pPr>
            <w:r>
              <w:rPr>
                <w:sz w:val="20"/>
                <w:szCs w:val="20"/>
              </w:rPr>
              <w:t>Составление и ведение реестра собственников на территории СНТ, внесение необходимых данных по ФЗ-217, набор реестра на компьютере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1BBABF" w14:textId="77777777" w:rsidR="003B74A5" w:rsidRDefault="00820A6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Рег.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D7F546" w14:textId="77777777" w:rsidR="003B74A5" w:rsidRDefault="00820A6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 xml:space="preserve"> Руденко Н. Н., </w:t>
            </w:r>
            <w:r>
              <w:rPr>
                <w:sz w:val="20"/>
                <w:szCs w:val="20"/>
              </w:rPr>
              <w:t xml:space="preserve">Третьякова </w:t>
            </w:r>
            <w:proofErr w:type="gramStart"/>
            <w:r>
              <w:rPr>
                <w:sz w:val="20"/>
                <w:szCs w:val="20"/>
              </w:rPr>
              <w:t>Н.А.,.</w:t>
            </w:r>
            <w:proofErr w:type="gramEnd"/>
          </w:p>
          <w:p w14:paraId="37E947A3" w14:textId="77777777" w:rsidR="003B74A5" w:rsidRDefault="003B74A5">
            <w:pPr>
              <w:pStyle w:val="Standard"/>
              <w:spacing w:after="0"/>
              <w:rPr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6DFD74" w14:textId="77777777" w:rsidR="003B74A5" w:rsidRDefault="003B74A5">
            <w:pPr>
              <w:pStyle w:val="Standard"/>
              <w:spacing w:after="0"/>
              <w:rPr>
                <w:sz w:val="20"/>
                <w:szCs w:val="20"/>
              </w:rPr>
            </w:pPr>
          </w:p>
        </w:tc>
      </w:tr>
      <w:tr w:rsidR="003B74A5" w14:paraId="64B338B3" w14:textId="77777777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634FEF" w14:textId="77777777" w:rsidR="003B74A5" w:rsidRDefault="00820A69">
            <w:pPr>
              <w:pStyle w:val="Standard"/>
            </w:pPr>
            <w:r>
              <w:t>12</w:t>
            </w: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FE5E1E" w14:textId="77777777" w:rsidR="003B74A5" w:rsidRDefault="00820A69">
            <w:pPr>
              <w:pStyle w:val="Standard"/>
              <w:spacing w:line="240" w:lineRule="auto"/>
            </w:pPr>
            <w:r>
              <w:t xml:space="preserve">Регистрация договоров купли-продажи участков 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6D53A8" w14:textId="77777777" w:rsidR="003B74A5" w:rsidRDefault="00820A69">
            <w:pPr>
              <w:pStyle w:val="Standard"/>
              <w:spacing w:after="0"/>
              <w:jc w:val="center"/>
            </w:pPr>
            <w:r>
              <w:t>Рег.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2F14B2" w14:textId="77777777" w:rsidR="003B74A5" w:rsidRDefault="00820A69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Руденко Н. Н.</w:t>
            </w: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39C124" w14:textId="77777777" w:rsidR="003B74A5" w:rsidRDefault="003B74A5">
            <w:pPr>
              <w:pStyle w:val="Standard"/>
              <w:spacing w:after="0"/>
              <w:rPr>
                <w:sz w:val="20"/>
                <w:szCs w:val="20"/>
              </w:rPr>
            </w:pPr>
          </w:p>
        </w:tc>
      </w:tr>
      <w:tr w:rsidR="003B74A5" w14:paraId="3FBCC2D3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9314D3" w14:textId="77777777" w:rsidR="003B74A5" w:rsidRDefault="00820A69">
            <w:pPr>
              <w:pStyle w:val="Standard"/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92CEC7" w14:textId="77777777" w:rsidR="003B74A5" w:rsidRDefault="00820A69">
            <w:pPr>
              <w:pStyle w:val="Standard"/>
              <w:spacing w:line="240" w:lineRule="auto"/>
            </w:pPr>
            <w:r>
              <w:t>Обработка и систематизация персональных данных и правовых документов собственников земельных участков.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135FE4" w14:textId="77777777" w:rsidR="003B74A5" w:rsidRDefault="00820A6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Рег.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527F20" w14:textId="77777777" w:rsidR="003B74A5" w:rsidRDefault="00820A69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Руденко Н.Н.</w:t>
            </w:r>
          </w:p>
          <w:p w14:paraId="07E3CB8A" w14:textId="77777777" w:rsidR="003B74A5" w:rsidRDefault="00820A69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Третьякова Н.В.</w:t>
            </w: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04299A" w14:textId="77777777" w:rsidR="003B74A5" w:rsidRDefault="003B74A5">
            <w:pPr>
              <w:pStyle w:val="Standard"/>
              <w:spacing w:after="0"/>
              <w:rPr>
                <w:sz w:val="20"/>
                <w:szCs w:val="20"/>
              </w:rPr>
            </w:pPr>
          </w:p>
        </w:tc>
      </w:tr>
      <w:tr w:rsidR="003B74A5" w14:paraId="16B023FB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8AF63D" w14:textId="77777777" w:rsidR="003B74A5" w:rsidRDefault="00820A69">
            <w:pPr>
              <w:pStyle w:val="Standard"/>
            </w:pPr>
            <w:r>
              <w:t>14</w:t>
            </w: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1556FB" w14:textId="77777777" w:rsidR="003B74A5" w:rsidRDefault="00820A69">
            <w:pPr>
              <w:pStyle w:val="Standard"/>
              <w:spacing w:line="240" w:lineRule="auto"/>
            </w:pPr>
            <w:proofErr w:type="gramStart"/>
            <w:r>
              <w:t>Подготовка ,</w:t>
            </w:r>
            <w:proofErr w:type="gramEnd"/>
            <w:r>
              <w:t xml:space="preserve"> распечатка и заполнение договоров по водоснабжения с приложениями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B6A657" w14:textId="77777777" w:rsidR="003B74A5" w:rsidRDefault="00820A6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181233" w14:textId="77777777" w:rsidR="003B74A5" w:rsidRDefault="00820A69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Руденко Н.Н., Третьякова Н.А.</w:t>
            </w: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7F0A05" w14:textId="77777777" w:rsidR="003B74A5" w:rsidRDefault="003B74A5">
            <w:pPr>
              <w:pStyle w:val="Standard"/>
              <w:spacing w:after="0"/>
              <w:rPr>
                <w:sz w:val="20"/>
                <w:szCs w:val="20"/>
              </w:rPr>
            </w:pPr>
          </w:p>
        </w:tc>
      </w:tr>
      <w:tr w:rsidR="003B74A5" w14:paraId="229D89C8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611691" w14:textId="77777777" w:rsidR="003B74A5" w:rsidRDefault="00820A69">
            <w:pPr>
              <w:pStyle w:val="Standard"/>
            </w:pPr>
            <w:r>
              <w:t>15</w:t>
            </w: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ABB654" w14:textId="77777777" w:rsidR="003B74A5" w:rsidRDefault="00820A69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Регистрация актов и паспортов счётчиков </w:t>
            </w:r>
          </w:p>
          <w:p w14:paraId="6F7EA5E1" w14:textId="77777777" w:rsidR="003B74A5" w:rsidRDefault="00820A69">
            <w:pPr>
              <w:pStyle w:val="Standard"/>
              <w:spacing w:after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водоснабжения ,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14:paraId="68AEA232" w14:textId="77777777" w:rsidR="003B74A5" w:rsidRDefault="00820A69">
            <w:pPr>
              <w:pStyle w:val="Standard"/>
            </w:pPr>
            <w:r>
              <w:rPr>
                <w:sz w:val="20"/>
                <w:szCs w:val="20"/>
              </w:rPr>
              <w:t>электроснабжения.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9142F1" w14:textId="77777777" w:rsidR="003B74A5" w:rsidRDefault="00820A6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C1C4CE" w14:textId="77777777" w:rsidR="003B74A5" w:rsidRDefault="00820A69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Руденко Н. Н., Третьякова Н.А.</w:t>
            </w:r>
          </w:p>
          <w:p w14:paraId="25A807F3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45CB85" w14:textId="77777777" w:rsidR="003B74A5" w:rsidRDefault="003B74A5">
            <w:pPr>
              <w:pStyle w:val="Standard"/>
              <w:spacing w:after="0"/>
            </w:pPr>
          </w:p>
        </w:tc>
      </w:tr>
      <w:tr w:rsidR="003B74A5" w14:paraId="4B273C6E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BB76AE" w14:textId="77777777" w:rsidR="003B74A5" w:rsidRDefault="00820A69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C4AD75" w14:textId="77777777" w:rsidR="003B74A5" w:rsidRDefault="00820A69">
            <w:pPr>
              <w:pStyle w:val="Standard"/>
            </w:pPr>
            <w:r>
              <w:rPr>
                <w:sz w:val="20"/>
                <w:szCs w:val="20"/>
              </w:rPr>
              <w:t xml:space="preserve">Ведение </w:t>
            </w:r>
            <w:r>
              <w:rPr>
                <w:sz w:val="20"/>
                <w:szCs w:val="20"/>
              </w:rPr>
              <w:t xml:space="preserve">реестров и заполнение установочных актов по подключению членов СНТ к системе водоснабжения 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3F167A" w14:textId="77777777" w:rsidR="003B74A5" w:rsidRDefault="00820A6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4E3045" w14:textId="77777777" w:rsidR="003B74A5" w:rsidRDefault="00820A69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Руденко Н.Н.</w:t>
            </w:r>
          </w:p>
          <w:p w14:paraId="039EB1C5" w14:textId="77777777" w:rsidR="003B74A5" w:rsidRDefault="00820A69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Третьякова Н.А.</w:t>
            </w: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1678DA" w14:textId="77777777" w:rsidR="003B74A5" w:rsidRDefault="003B74A5">
            <w:pPr>
              <w:pStyle w:val="Standard"/>
              <w:spacing w:after="0"/>
              <w:rPr>
                <w:sz w:val="20"/>
                <w:szCs w:val="20"/>
              </w:rPr>
            </w:pPr>
          </w:p>
        </w:tc>
      </w:tr>
      <w:tr w:rsidR="003B74A5" w14:paraId="5C6CDD3B" w14:textId="77777777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1DE8" w14:textId="77777777" w:rsidR="003B74A5" w:rsidRDefault="00820A69">
            <w:pPr>
              <w:pStyle w:val="Standard"/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F60DDF" w14:textId="77777777" w:rsidR="003B74A5" w:rsidRDefault="003B74A5">
            <w:pPr>
              <w:pStyle w:val="Standard"/>
              <w:rPr>
                <w:sz w:val="20"/>
                <w:szCs w:val="20"/>
              </w:rPr>
            </w:pPr>
          </w:p>
          <w:p w14:paraId="797EED83" w14:textId="77777777" w:rsidR="003B74A5" w:rsidRDefault="00820A69">
            <w:pPr>
              <w:pStyle w:val="Standard"/>
            </w:pPr>
            <w:r>
              <w:rPr>
                <w:sz w:val="20"/>
                <w:szCs w:val="20"/>
              </w:rPr>
              <w:t>Отправка реестра для программирования по договору. (АСКУЭ)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6AC210" w14:textId="77777777" w:rsidR="003B74A5" w:rsidRDefault="00820A6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A3A2E0" w14:textId="77777777" w:rsidR="003B74A5" w:rsidRDefault="00820A69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Третьякова Н.Н.</w:t>
            </w: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AC34A8" w14:textId="77777777" w:rsidR="003B74A5" w:rsidRDefault="003B74A5">
            <w:pPr>
              <w:pStyle w:val="Standard"/>
              <w:spacing w:after="0"/>
            </w:pPr>
          </w:p>
        </w:tc>
      </w:tr>
      <w:tr w:rsidR="003B74A5" w14:paraId="6DD80435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701638" w14:textId="77777777" w:rsidR="003B74A5" w:rsidRDefault="00820A69">
            <w:pPr>
              <w:pStyle w:val="Standard"/>
            </w:pPr>
            <w:r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1150DE" w14:textId="77777777" w:rsidR="003B74A5" w:rsidRDefault="00820A69">
            <w:pPr>
              <w:pStyle w:val="Standard"/>
            </w:pPr>
            <w:r>
              <w:rPr>
                <w:sz w:val="20"/>
                <w:szCs w:val="20"/>
              </w:rPr>
              <w:t xml:space="preserve">Работа с </w:t>
            </w:r>
            <w:proofErr w:type="gramStart"/>
            <w:r>
              <w:rPr>
                <w:sz w:val="20"/>
                <w:szCs w:val="20"/>
              </w:rPr>
              <w:t>реестром  счётчиков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водоснабжения 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58050D" w14:textId="77777777" w:rsidR="003B74A5" w:rsidRDefault="00820A6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Рег.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C6AA9A" w14:textId="77777777" w:rsidR="003B74A5" w:rsidRDefault="00820A6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 xml:space="preserve">Руденко Н.Н., Третьякова </w:t>
            </w:r>
            <w:proofErr w:type="gramStart"/>
            <w:r>
              <w:rPr>
                <w:sz w:val="20"/>
                <w:szCs w:val="20"/>
              </w:rPr>
              <w:t>Н.А</w:t>
            </w:r>
            <w:proofErr w:type="gramEnd"/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8BAF7C" w14:textId="77777777" w:rsidR="003B74A5" w:rsidRDefault="003B74A5">
            <w:pPr>
              <w:pStyle w:val="Standard"/>
              <w:spacing w:after="0"/>
            </w:pPr>
          </w:p>
        </w:tc>
      </w:tr>
      <w:tr w:rsidR="003B74A5" w14:paraId="3486C392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264F21" w14:textId="77777777" w:rsidR="003B74A5" w:rsidRDefault="00820A69">
            <w:pPr>
              <w:pStyle w:val="Standard"/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B671CA" w14:textId="77777777" w:rsidR="003B74A5" w:rsidRDefault="00820A6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 xml:space="preserve">Контроль показаний, снятие блоков телеметрии, герконов, сбор показании </w:t>
            </w:r>
            <w:proofErr w:type="gramStart"/>
            <w:r>
              <w:rPr>
                <w:sz w:val="20"/>
                <w:szCs w:val="20"/>
              </w:rPr>
              <w:t>и  анализ</w:t>
            </w:r>
            <w:proofErr w:type="gramEnd"/>
            <w:r>
              <w:rPr>
                <w:sz w:val="20"/>
                <w:szCs w:val="20"/>
              </w:rPr>
              <w:t xml:space="preserve"> данных по водоснабжению, сообщение собственникам земельных участков об утечке воды с оформлением </w:t>
            </w:r>
            <w:r>
              <w:rPr>
                <w:sz w:val="20"/>
                <w:szCs w:val="20"/>
              </w:rPr>
              <w:t>соответствующей документации.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383330" w14:textId="77777777" w:rsidR="003B74A5" w:rsidRDefault="00820A6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Рег.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10AC59" w14:textId="77777777" w:rsidR="003B74A5" w:rsidRDefault="00820A6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Третьякова Н.А.</w:t>
            </w: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B0D275" w14:textId="77777777" w:rsidR="003B74A5" w:rsidRDefault="003B74A5">
            <w:pPr>
              <w:pStyle w:val="Standard"/>
              <w:spacing w:after="0"/>
            </w:pPr>
          </w:p>
        </w:tc>
      </w:tr>
      <w:tr w:rsidR="003B74A5" w14:paraId="0B0D5CE8" w14:textId="77777777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09958D" w14:textId="77777777" w:rsidR="003B74A5" w:rsidRDefault="00820A69">
            <w:pPr>
              <w:pStyle w:val="Standard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BB1012" w14:textId="77777777" w:rsidR="003B74A5" w:rsidRDefault="00820A69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Мониторинг счётчиков учета потребленного водоснабжения </w:t>
            </w:r>
          </w:p>
          <w:p w14:paraId="3E64782D" w14:textId="77777777" w:rsidR="003B74A5" w:rsidRDefault="003B74A5">
            <w:pPr>
              <w:pStyle w:val="Standard"/>
              <w:spacing w:after="0"/>
              <w:rPr>
                <w:sz w:val="20"/>
                <w:szCs w:val="20"/>
              </w:rPr>
            </w:pPr>
          </w:p>
          <w:p w14:paraId="2F6336EE" w14:textId="77777777" w:rsidR="003B74A5" w:rsidRDefault="00820A69">
            <w:pPr>
              <w:pStyle w:val="Standard"/>
            </w:pPr>
            <w:proofErr w:type="gramStart"/>
            <w:r>
              <w:rPr>
                <w:sz w:val="20"/>
                <w:szCs w:val="20"/>
              </w:rPr>
              <w:t>Ревизия  уличных</w:t>
            </w:r>
            <w:proofErr w:type="gramEnd"/>
            <w:r>
              <w:rPr>
                <w:sz w:val="20"/>
                <w:szCs w:val="20"/>
              </w:rPr>
              <w:t xml:space="preserve"> колодцев и люков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3F2779" w14:textId="77777777" w:rsidR="003B74A5" w:rsidRDefault="003B74A5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  <w:p w14:paraId="6DDA0CB8" w14:textId="77777777" w:rsidR="003B74A5" w:rsidRDefault="00820A6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Рег.</w:t>
            </w:r>
          </w:p>
          <w:p w14:paraId="6126DEC9" w14:textId="77777777" w:rsidR="003B74A5" w:rsidRDefault="00820A6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3DAD3F" w14:textId="77777777" w:rsidR="003B74A5" w:rsidRDefault="00820A69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Третьякова Н.А.</w:t>
            </w:r>
          </w:p>
          <w:p w14:paraId="782C16C3" w14:textId="77777777" w:rsidR="003B74A5" w:rsidRDefault="00820A6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721E9D" w14:textId="77777777" w:rsidR="003B74A5" w:rsidRDefault="003B74A5">
            <w:pPr>
              <w:pStyle w:val="Standard"/>
              <w:spacing w:after="0"/>
            </w:pPr>
          </w:p>
        </w:tc>
      </w:tr>
      <w:tr w:rsidR="003B74A5" w14:paraId="35E9A188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B1EB07" w14:textId="77777777" w:rsidR="003B74A5" w:rsidRDefault="00820A69">
            <w:pPr>
              <w:pStyle w:val="Standard"/>
            </w:pPr>
            <w:r>
              <w:t>21</w:t>
            </w: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922E9B" w14:textId="77777777" w:rsidR="003B74A5" w:rsidRDefault="00820A69">
            <w:pPr>
              <w:pStyle w:val="Standard"/>
            </w:pPr>
            <w:r>
              <w:t xml:space="preserve">Работа с администрацией по территории СНТ на </w:t>
            </w:r>
            <w:proofErr w:type="gramStart"/>
            <w:r>
              <w:t>выявление  запущенных</w:t>
            </w:r>
            <w:proofErr w:type="gramEnd"/>
            <w:r>
              <w:t xml:space="preserve"> </w:t>
            </w:r>
            <w:r>
              <w:t xml:space="preserve">участков 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12B997" w14:textId="77777777" w:rsidR="003B74A5" w:rsidRDefault="00820A6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66A20E" w14:textId="77777777" w:rsidR="003B74A5" w:rsidRDefault="00820A69">
            <w:pPr>
              <w:pStyle w:val="Standard"/>
              <w:spacing w:after="0"/>
            </w:pPr>
            <w:r>
              <w:t xml:space="preserve">Третьякова </w:t>
            </w:r>
            <w:proofErr w:type="gramStart"/>
            <w:r>
              <w:t>Н.А</w:t>
            </w:r>
            <w:proofErr w:type="gramEnd"/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63E8E0" w14:textId="77777777" w:rsidR="003B74A5" w:rsidRDefault="003B74A5">
            <w:pPr>
              <w:pStyle w:val="Standard"/>
              <w:spacing w:after="0"/>
            </w:pPr>
          </w:p>
        </w:tc>
      </w:tr>
      <w:tr w:rsidR="003B74A5" w14:paraId="49B4142A" w14:textId="77777777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E6B52C" w14:textId="77777777" w:rsidR="003B74A5" w:rsidRDefault="00820A69">
            <w:pPr>
              <w:pStyle w:val="Standard"/>
              <w:spacing w:after="0"/>
            </w:pPr>
            <w:r>
              <w:t>22</w:t>
            </w: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C13FDC" w14:textId="77777777" w:rsidR="003B74A5" w:rsidRDefault="00820A69">
            <w:pPr>
              <w:pStyle w:val="Standard"/>
              <w:spacing w:after="0"/>
            </w:pPr>
            <w:r>
              <w:t>Составление актов по содержанию дорог по улицам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BBC3D3" w14:textId="77777777" w:rsidR="003B74A5" w:rsidRDefault="00820A6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543485" w14:textId="77777777" w:rsidR="003B74A5" w:rsidRDefault="00820A6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 xml:space="preserve"> Третьякова Н. А.</w:t>
            </w: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6F9500" w14:textId="77777777" w:rsidR="003B74A5" w:rsidRDefault="003B74A5">
            <w:pPr>
              <w:pStyle w:val="Standard"/>
              <w:spacing w:after="0"/>
            </w:pPr>
          </w:p>
        </w:tc>
      </w:tr>
      <w:tr w:rsidR="003B74A5" w14:paraId="09B9EE19" w14:textId="77777777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767025" w14:textId="77777777" w:rsidR="003B74A5" w:rsidRDefault="00820A69">
            <w:pPr>
              <w:pStyle w:val="Standard"/>
              <w:spacing w:after="0"/>
            </w:pPr>
            <w:r>
              <w:t>23</w:t>
            </w: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B8E99A" w14:textId="77777777" w:rsidR="003B74A5" w:rsidRDefault="00820A69">
            <w:pPr>
              <w:pStyle w:val="Standard"/>
              <w:spacing w:after="0"/>
            </w:pPr>
            <w:r>
              <w:t xml:space="preserve">Обход </w:t>
            </w:r>
            <w:proofErr w:type="gramStart"/>
            <w:r>
              <w:t>территории  для</w:t>
            </w:r>
            <w:proofErr w:type="gramEnd"/>
            <w:r>
              <w:t xml:space="preserve"> проверки состояния дорог после разрытия под газ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E66839" w14:textId="77777777" w:rsidR="003B74A5" w:rsidRDefault="00820A6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394425" w14:textId="77777777" w:rsidR="003B74A5" w:rsidRDefault="00820A6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 xml:space="preserve">Руденко Н.Н., Третьякова Н.А., </w:t>
            </w:r>
            <w:proofErr w:type="spellStart"/>
            <w:r>
              <w:rPr>
                <w:sz w:val="20"/>
                <w:szCs w:val="20"/>
              </w:rPr>
              <w:t>Медвецкая</w:t>
            </w:r>
            <w:proofErr w:type="spellEnd"/>
            <w:r>
              <w:rPr>
                <w:sz w:val="20"/>
                <w:szCs w:val="20"/>
              </w:rPr>
              <w:t xml:space="preserve"> Н.С.</w:t>
            </w: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F83FF1" w14:textId="77777777" w:rsidR="003B74A5" w:rsidRDefault="003B74A5">
            <w:pPr>
              <w:pStyle w:val="Standard"/>
              <w:spacing w:after="0"/>
            </w:pPr>
          </w:p>
        </w:tc>
      </w:tr>
      <w:tr w:rsidR="003B74A5" w14:paraId="49D81AB2" w14:textId="77777777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EFFE23" w14:textId="77777777" w:rsidR="003B74A5" w:rsidRDefault="00820A69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F56260" w14:textId="77777777" w:rsidR="003B74A5" w:rsidRDefault="00820A69">
            <w:pPr>
              <w:pStyle w:val="Standard"/>
              <w:spacing w:after="0"/>
            </w:pPr>
            <w:r>
              <w:t xml:space="preserve">Контроль за </w:t>
            </w:r>
            <w:r>
              <w:t xml:space="preserve">своевременным внесением текущих платежей собственниками земельных участков 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CBD8AA" w14:textId="77777777" w:rsidR="003B74A5" w:rsidRDefault="00820A6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Рег. </w:t>
            </w:r>
          </w:p>
          <w:p w14:paraId="0C43B8CB" w14:textId="77777777" w:rsidR="003B74A5" w:rsidRDefault="003B74A5">
            <w:pPr>
              <w:pStyle w:val="Standard"/>
              <w:spacing w:after="0"/>
              <w:jc w:val="center"/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14FEB8" w14:textId="77777777" w:rsidR="003B74A5" w:rsidRDefault="00820A6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Третьякова Н.А.</w:t>
            </w: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7C8A72" w14:textId="77777777" w:rsidR="003B74A5" w:rsidRDefault="003B74A5">
            <w:pPr>
              <w:pStyle w:val="Standard"/>
              <w:spacing w:after="0"/>
            </w:pPr>
          </w:p>
        </w:tc>
      </w:tr>
      <w:tr w:rsidR="003B74A5" w14:paraId="6004270E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84EBFE" w14:textId="77777777" w:rsidR="003B74A5" w:rsidRDefault="00820A69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5E3422" w14:textId="77777777" w:rsidR="003B74A5" w:rsidRDefault="00820A69">
            <w:pPr>
              <w:pStyle w:val="Standard"/>
              <w:spacing w:after="0"/>
            </w:pPr>
            <w:r>
              <w:t xml:space="preserve">Составление приходно-расходных смет по организации и расчёт сумм для оплаты собственниками земельных </w:t>
            </w:r>
            <w:proofErr w:type="gramStart"/>
            <w:r>
              <w:t>участков .</w:t>
            </w:r>
            <w:proofErr w:type="gramEnd"/>
          </w:p>
          <w:p w14:paraId="7902D36B" w14:textId="77777777" w:rsidR="003B74A5" w:rsidRDefault="00820A69">
            <w:pPr>
              <w:pStyle w:val="Standard"/>
              <w:spacing w:after="0"/>
            </w:pPr>
            <w:r>
              <w:t xml:space="preserve">Подготовка </w:t>
            </w:r>
            <w:r>
              <w:t>финансово-экономического обоснования.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5A342" w14:textId="77777777" w:rsidR="003B74A5" w:rsidRDefault="00820A6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480510B0" w14:textId="77777777" w:rsidR="003B74A5" w:rsidRDefault="003B74A5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  <w:p w14:paraId="055E1791" w14:textId="77777777" w:rsidR="003B74A5" w:rsidRDefault="00820A6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 xml:space="preserve">     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BAD12C" w14:textId="77777777" w:rsidR="003B74A5" w:rsidRDefault="00820A69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Третьякова Н.А., Руденко Н.Н., </w:t>
            </w:r>
            <w:proofErr w:type="spellStart"/>
            <w:r>
              <w:rPr>
                <w:sz w:val="20"/>
                <w:szCs w:val="20"/>
              </w:rPr>
              <w:t>Медвецкая</w:t>
            </w:r>
            <w:proofErr w:type="spellEnd"/>
            <w:r>
              <w:rPr>
                <w:sz w:val="20"/>
                <w:szCs w:val="20"/>
              </w:rPr>
              <w:t xml:space="preserve"> Н.С.</w:t>
            </w:r>
          </w:p>
          <w:p w14:paraId="6AF74100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8589CC" w14:textId="77777777" w:rsidR="003B74A5" w:rsidRDefault="003B74A5">
            <w:pPr>
              <w:pStyle w:val="Standard"/>
              <w:spacing w:after="0"/>
            </w:pPr>
          </w:p>
        </w:tc>
      </w:tr>
      <w:tr w:rsidR="003B74A5" w14:paraId="0F8D2B97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5B3D06" w14:textId="77777777" w:rsidR="003B74A5" w:rsidRDefault="00820A6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40C91A" w14:textId="77777777" w:rsidR="003B74A5" w:rsidRDefault="00820A69">
            <w:pPr>
              <w:pStyle w:val="Standard"/>
              <w:spacing w:after="0"/>
            </w:pPr>
            <w:r>
              <w:t xml:space="preserve">Работа с должниками по всем оплатам </w:t>
            </w:r>
            <w:proofErr w:type="gramStart"/>
            <w:r>
              <w:t>( по</w:t>
            </w:r>
            <w:proofErr w:type="gramEnd"/>
            <w:r>
              <w:t xml:space="preserve"> воде , телеметрии, вывоз ТКО и по членским взносам)(обзвон)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6FAD96" w14:textId="77777777" w:rsidR="003B74A5" w:rsidRDefault="00820A69">
            <w:pPr>
              <w:pStyle w:val="Standard"/>
              <w:spacing w:after="0"/>
              <w:jc w:val="center"/>
            </w:pPr>
            <w:proofErr w:type="spellStart"/>
            <w:r>
              <w:rPr>
                <w:sz w:val="20"/>
                <w:szCs w:val="20"/>
              </w:rPr>
              <w:t>Ежедн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62FD61" w14:textId="77777777" w:rsidR="003B74A5" w:rsidRDefault="00820A6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 xml:space="preserve"> Третьякова Н.В.</w:t>
            </w: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9F3A51" w14:textId="77777777" w:rsidR="003B74A5" w:rsidRDefault="003B74A5">
            <w:pPr>
              <w:pStyle w:val="Standard"/>
              <w:spacing w:after="0"/>
            </w:pPr>
          </w:p>
        </w:tc>
      </w:tr>
      <w:tr w:rsidR="003B74A5" w14:paraId="50E6DA54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CE0491" w14:textId="77777777" w:rsidR="003B74A5" w:rsidRDefault="00820A6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91F7CE" w14:textId="77777777" w:rsidR="003B74A5" w:rsidRDefault="00820A69">
            <w:pPr>
              <w:pStyle w:val="Standard"/>
              <w:spacing w:after="0"/>
            </w:pPr>
            <w:r>
              <w:t xml:space="preserve">Выявление участков </w:t>
            </w:r>
            <w:r>
              <w:t>несоответствующих требованиям противопожарной безопасности (заросшие, заброшенные участки)</w:t>
            </w:r>
          </w:p>
          <w:p w14:paraId="69DC7E76" w14:textId="77777777" w:rsidR="003B74A5" w:rsidRDefault="00820A69">
            <w:pPr>
              <w:pStyle w:val="Standard"/>
              <w:spacing w:after="0"/>
            </w:pPr>
            <w:r>
              <w:t xml:space="preserve">Контроль за соблюдением удовлетворительного состояния общей территории по улицам СНТ 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EC72E5" w14:textId="77777777" w:rsidR="003B74A5" w:rsidRDefault="00820A69">
            <w:pPr>
              <w:pStyle w:val="Standard"/>
              <w:spacing w:after="0"/>
              <w:jc w:val="center"/>
            </w:pPr>
            <w:proofErr w:type="spellStart"/>
            <w:r>
              <w:rPr>
                <w:sz w:val="20"/>
                <w:szCs w:val="20"/>
              </w:rPr>
              <w:t>Ежедн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00A8F6" w14:textId="77777777" w:rsidR="003B74A5" w:rsidRDefault="00820A69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Руденко Н.Н.</w:t>
            </w:r>
          </w:p>
          <w:p w14:paraId="705EC32D" w14:textId="77777777" w:rsidR="003B74A5" w:rsidRDefault="00820A69">
            <w:pPr>
              <w:pStyle w:val="Standard"/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Медвецкая</w:t>
            </w:r>
            <w:proofErr w:type="spellEnd"/>
            <w:r>
              <w:rPr>
                <w:sz w:val="20"/>
                <w:szCs w:val="20"/>
              </w:rPr>
              <w:t xml:space="preserve"> Н.А.</w:t>
            </w:r>
          </w:p>
          <w:p w14:paraId="7E727F11" w14:textId="77777777" w:rsidR="003B74A5" w:rsidRDefault="00820A69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Третьякова Н.А.</w:t>
            </w: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81BAC5" w14:textId="77777777" w:rsidR="003B74A5" w:rsidRDefault="003B74A5">
            <w:pPr>
              <w:pStyle w:val="Standard"/>
              <w:spacing w:after="0"/>
              <w:rPr>
                <w:sz w:val="20"/>
                <w:szCs w:val="20"/>
              </w:rPr>
            </w:pPr>
          </w:p>
        </w:tc>
      </w:tr>
      <w:tr w:rsidR="003B74A5" w14:paraId="4E85069F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529C49" w14:textId="77777777" w:rsidR="003B74A5" w:rsidRDefault="00820A69">
            <w:pPr>
              <w:pStyle w:val="Standard"/>
              <w:spacing w:after="0"/>
            </w:pPr>
            <w:r>
              <w:t>28</w:t>
            </w: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427934" w14:textId="77777777" w:rsidR="003B74A5" w:rsidRDefault="00820A69">
            <w:pPr>
              <w:pStyle w:val="Standard"/>
              <w:spacing w:after="0"/>
            </w:pPr>
            <w:r>
              <w:t xml:space="preserve">Работа с </w:t>
            </w:r>
            <w:r>
              <w:t xml:space="preserve">сотрудниками Администрации Ворошиловского района </w:t>
            </w:r>
          </w:p>
          <w:p w14:paraId="3830B42E" w14:textId="77777777" w:rsidR="003B74A5" w:rsidRDefault="00820A69">
            <w:pPr>
              <w:pStyle w:val="Standard"/>
              <w:spacing w:after="0"/>
            </w:pPr>
            <w:r>
              <w:t xml:space="preserve">Выезд комиссии по </w:t>
            </w:r>
            <w:proofErr w:type="gramStart"/>
            <w:r>
              <w:t>жалобам  и</w:t>
            </w:r>
            <w:proofErr w:type="gramEnd"/>
            <w:r>
              <w:t xml:space="preserve"> заявлениям от СНТ Гамма-Труд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7D1EF4" w14:textId="77777777" w:rsidR="003B74A5" w:rsidRDefault="00820A6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19531A" w14:textId="77777777" w:rsidR="003B74A5" w:rsidRDefault="00820A69">
            <w:pPr>
              <w:pStyle w:val="Standard"/>
              <w:spacing w:after="0"/>
            </w:pPr>
            <w:proofErr w:type="gramStart"/>
            <w:r>
              <w:rPr>
                <w:sz w:val="20"/>
                <w:szCs w:val="20"/>
              </w:rPr>
              <w:t>.Третьякова</w:t>
            </w:r>
            <w:proofErr w:type="gramEnd"/>
            <w:r>
              <w:rPr>
                <w:sz w:val="20"/>
                <w:szCs w:val="20"/>
              </w:rPr>
              <w:t xml:space="preserve"> Н.А. </w:t>
            </w: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95EBD4" w14:textId="77777777" w:rsidR="003B74A5" w:rsidRDefault="003B74A5">
            <w:pPr>
              <w:pStyle w:val="Standard"/>
              <w:spacing w:after="0"/>
            </w:pPr>
          </w:p>
        </w:tc>
      </w:tr>
      <w:tr w:rsidR="003B74A5" w14:paraId="0C5494C8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5BDD19" w14:textId="77777777" w:rsidR="003B74A5" w:rsidRDefault="00820A69">
            <w:pPr>
              <w:pStyle w:val="Standard"/>
              <w:spacing w:after="0"/>
            </w:pPr>
            <w:r>
              <w:t>29</w:t>
            </w: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3DF208" w14:textId="77777777" w:rsidR="003B74A5" w:rsidRDefault="00820A69">
            <w:pPr>
              <w:pStyle w:val="Standard"/>
              <w:spacing w:after="0"/>
            </w:pPr>
            <w:r>
              <w:t xml:space="preserve">Составление жалобы по ОЭК в Прокуратуру, </w:t>
            </w:r>
            <w:proofErr w:type="gramStart"/>
            <w:r>
              <w:t>Главе  Администрации</w:t>
            </w:r>
            <w:proofErr w:type="gramEnd"/>
            <w:r>
              <w:t xml:space="preserve"> гор. </w:t>
            </w:r>
            <w:proofErr w:type="gramStart"/>
            <w:r>
              <w:t>Депутатам  гор</w:t>
            </w:r>
            <w:proofErr w:type="gramEnd"/>
            <w:r>
              <w:t xml:space="preserve">. Думы, Департамент </w:t>
            </w:r>
            <w:proofErr w:type="gramStart"/>
            <w:r>
              <w:t>ЖКХ,  Главе</w:t>
            </w:r>
            <w:proofErr w:type="gramEnd"/>
            <w:r>
              <w:t xml:space="preserve"> </w:t>
            </w:r>
            <w:r>
              <w:t xml:space="preserve">Админ. </w:t>
            </w:r>
            <w:proofErr w:type="spellStart"/>
            <w:r>
              <w:t>Ворош</w:t>
            </w:r>
            <w:proofErr w:type="spellEnd"/>
            <w:r>
              <w:t xml:space="preserve">. Района, УФАС </w:t>
            </w:r>
            <w:proofErr w:type="spellStart"/>
            <w:r>
              <w:t>Ростов.обл</w:t>
            </w:r>
            <w:proofErr w:type="spellEnd"/>
            <w:r>
              <w:t>., АО «ОЭК».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7AF09A" w14:textId="77777777" w:rsidR="003B74A5" w:rsidRDefault="00820A6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6D19A9" w14:textId="77777777" w:rsidR="003B74A5" w:rsidRDefault="00820A6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 xml:space="preserve"> Третьякова Н.А.</w:t>
            </w: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7E60CD" w14:textId="77777777" w:rsidR="003B74A5" w:rsidRDefault="003B74A5">
            <w:pPr>
              <w:pStyle w:val="Standard"/>
              <w:spacing w:after="0"/>
            </w:pPr>
          </w:p>
        </w:tc>
      </w:tr>
      <w:tr w:rsidR="003B74A5" w14:paraId="3E00796E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DC7D52" w14:textId="77777777" w:rsidR="003B74A5" w:rsidRDefault="00820A69">
            <w:pPr>
              <w:pStyle w:val="Standard"/>
              <w:spacing w:after="0"/>
            </w:pPr>
            <w:r>
              <w:t>30</w:t>
            </w: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C08343" w14:textId="77777777" w:rsidR="003B74A5" w:rsidRDefault="00820A69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Отсыпка щебнем и иными материалами на ул. 1-я </w:t>
            </w:r>
            <w:proofErr w:type="gramStart"/>
            <w:r>
              <w:rPr>
                <w:sz w:val="20"/>
                <w:szCs w:val="20"/>
              </w:rPr>
              <w:t>Престижная ,</w:t>
            </w:r>
            <w:proofErr w:type="gramEnd"/>
            <w:r>
              <w:rPr>
                <w:sz w:val="20"/>
                <w:szCs w:val="20"/>
              </w:rPr>
              <w:t xml:space="preserve"> у ТП</w:t>
            </w:r>
          </w:p>
          <w:p w14:paraId="60787E53" w14:textId="77777777" w:rsidR="003B74A5" w:rsidRDefault="00820A6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 xml:space="preserve">2,3,4 Престижной, нулевой </w:t>
            </w:r>
            <w:proofErr w:type="gramStart"/>
            <w:r>
              <w:rPr>
                <w:sz w:val="20"/>
                <w:szCs w:val="20"/>
              </w:rPr>
              <w:t>кустарный .</w:t>
            </w:r>
            <w:proofErr w:type="gramEnd"/>
            <w:r>
              <w:rPr>
                <w:sz w:val="20"/>
                <w:szCs w:val="20"/>
              </w:rPr>
              <w:t xml:space="preserve"> И переоборудование мульды на 6 </w:t>
            </w:r>
            <w:proofErr w:type="spellStart"/>
            <w:r>
              <w:rPr>
                <w:sz w:val="20"/>
                <w:szCs w:val="20"/>
              </w:rPr>
              <w:t>перстижной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931FF4" w14:textId="77777777" w:rsidR="003B74A5" w:rsidRDefault="00820A6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6C3D9966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32BC05" w14:textId="77777777" w:rsidR="003B74A5" w:rsidRDefault="00820A69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Третьякова Н.А.</w:t>
            </w:r>
          </w:p>
          <w:p w14:paraId="3F63B6E7" w14:textId="77777777" w:rsidR="003B74A5" w:rsidRDefault="003B74A5">
            <w:pPr>
              <w:pStyle w:val="Standard"/>
              <w:spacing w:after="0"/>
            </w:pPr>
          </w:p>
          <w:p w14:paraId="6F6C8066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86CA02" w14:textId="77777777" w:rsidR="003B74A5" w:rsidRDefault="003B74A5">
            <w:pPr>
              <w:pStyle w:val="Standard"/>
              <w:spacing w:after="0"/>
            </w:pPr>
          </w:p>
        </w:tc>
      </w:tr>
      <w:tr w:rsidR="003B74A5" w14:paraId="09CB8F36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52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3F4E79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B245CF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66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2CE579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6C338B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021425" w14:textId="77777777" w:rsidR="003B74A5" w:rsidRDefault="003B74A5">
            <w:pPr>
              <w:pStyle w:val="Standard"/>
              <w:spacing w:after="0"/>
            </w:pPr>
          </w:p>
        </w:tc>
      </w:tr>
      <w:tr w:rsidR="003B74A5" w14:paraId="1C73DA87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41ADD5" w14:textId="77777777" w:rsidR="003B74A5" w:rsidRDefault="00820A69">
            <w:pPr>
              <w:pStyle w:val="Standard"/>
              <w:spacing w:after="0"/>
            </w:pPr>
            <w:r>
              <w:t>32</w:t>
            </w: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B6AC75" w14:textId="77777777" w:rsidR="003B74A5" w:rsidRDefault="00820A69">
            <w:pPr>
              <w:pStyle w:val="Standard"/>
              <w:spacing w:after="0"/>
            </w:pPr>
            <w:proofErr w:type="gramStart"/>
            <w:r>
              <w:rPr>
                <w:sz w:val="20"/>
                <w:szCs w:val="20"/>
              </w:rPr>
              <w:t>Установка  ограждения</w:t>
            </w:r>
            <w:proofErr w:type="gramEnd"/>
            <w:r>
              <w:rPr>
                <w:sz w:val="20"/>
                <w:szCs w:val="20"/>
              </w:rPr>
              <w:t xml:space="preserve">  по ул. 1-й Престижной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02C372" w14:textId="77777777" w:rsidR="003B74A5" w:rsidRDefault="00820A6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10B612" w14:textId="77777777" w:rsidR="003B74A5" w:rsidRDefault="00820A6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Третьякова Н.А.</w:t>
            </w: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259938" w14:textId="77777777" w:rsidR="003B74A5" w:rsidRDefault="003B74A5">
            <w:pPr>
              <w:pStyle w:val="Standard"/>
              <w:spacing w:after="0"/>
            </w:pPr>
          </w:p>
        </w:tc>
      </w:tr>
      <w:tr w:rsidR="003B74A5" w14:paraId="4808E218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933726" w14:textId="77777777" w:rsidR="003B74A5" w:rsidRDefault="00820A69">
            <w:pPr>
              <w:pStyle w:val="Standard"/>
              <w:spacing w:after="0"/>
            </w:pPr>
            <w:r>
              <w:t>33</w:t>
            </w: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B778EE" w14:textId="77777777" w:rsidR="003B74A5" w:rsidRDefault="00820A6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 xml:space="preserve">Промыв фильтра в насосной 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A73147" w14:textId="77777777" w:rsidR="003B74A5" w:rsidRDefault="003B74A5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  <w:p w14:paraId="671A636E" w14:textId="77777777" w:rsidR="003B74A5" w:rsidRDefault="00820A6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656FB7" w14:textId="77777777" w:rsidR="003B74A5" w:rsidRDefault="00820A69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Третьякова Н.А.</w:t>
            </w:r>
          </w:p>
          <w:p w14:paraId="207BA9E2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30F3E1" w14:textId="77777777" w:rsidR="003B74A5" w:rsidRDefault="003B74A5">
            <w:pPr>
              <w:pStyle w:val="Standard"/>
              <w:spacing w:after="0"/>
            </w:pPr>
          </w:p>
        </w:tc>
      </w:tr>
      <w:tr w:rsidR="003B74A5" w14:paraId="384666C8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D68704" w14:textId="77777777" w:rsidR="003B74A5" w:rsidRDefault="00820A6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066532" w14:textId="77777777" w:rsidR="003B74A5" w:rsidRDefault="00820A6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Доставка квитанций, писем и прочей корреспонденции с почтового отделения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64E03E" w14:textId="77777777" w:rsidR="003B74A5" w:rsidRDefault="00820A6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FB8364" w14:textId="77777777" w:rsidR="003B74A5" w:rsidRDefault="00820A69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Третьякова Н.А.</w:t>
            </w:r>
          </w:p>
          <w:p w14:paraId="3FEC5723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D7C250" w14:textId="77777777" w:rsidR="003B74A5" w:rsidRDefault="003B74A5">
            <w:pPr>
              <w:pStyle w:val="Standard"/>
              <w:spacing w:after="0"/>
            </w:pPr>
          </w:p>
        </w:tc>
      </w:tr>
      <w:tr w:rsidR="003B74A5" w14:paraId="4F671C1C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E1D9D3" w14:textId="77777777" w:rsidR="003B74A5" w:rsidRDefault="00820A69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6E6552" w14:textId="77777777" w:rsidR="003B74A5" w:rsidRDefault="00820A69">
            <w:pPr>
              <w:pStyle w:val="Standard"/>
              <w:spacing w:after="0"/>
            </w:pPr>
            <w:r>
              <w:t xml:space="preserve">Ведение журнала </w:t>
            </w:r>
            <w:r>
              <w:t xml:space="preserve">регистрации заявлений граждан на снятие и установки счетчиков 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31C366" w14:textId="77777777" w:rsidR="003B74A5" w:rsidRDefault="00820A69">
            <w:pPr>
              <w:pStyle w:val="Standard"/>
              <w:spacing w:after="0"/>
            </w:pPr>
            <w:r>
              <w:t>Рег.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21D3E8" w14:textId="77777777" w:rsidR="003B74A5" w:rsidRDefault="00820A69">
            <w:pPr>
              <w:pStyle w:val="Standard"/>
              <w:spacing w:after="0"/>
            </w:pPr>
            <w:r>
              <w:t>Руденко Н.Н.</w:t>
            </w: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CB396F" w14:textId="77777777" w:rsidR="003B74A5" w:rsidRDefault="003B74A5">
            <w:pPr>
              <w:pStyle w:val="Standard"/>
              <w:spacing w:after="0"/>
            </w:pPr>
          </w:p>
        </w:tc>
      </w:tr>
      <w:tr w:rsidR="003B74A5" w14:paraId="2DE409F2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AE2E45" w14:textId="77777777" w:rsidR="003B74A5" w:rsidRDefault="00820A69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31ED93" w14:textId="77777777" w:rsidR="003B74A5" w:rsidRDefault="00820A69">
            <w:pPr>
              <w:pStyle w:val="Standard"/>
              <w:spacing w:after="0"/>
            </w:pPr>
            <w:r>
              <w:t xml:space="preserve">Составление Реестра документов при </w:t>
            </w:r>
            <w:proofErr w:type="gramStart"/>
            <w:r>
              <w:t>вступлении  в</w:t>
            </w:r>
            <w:proofErr w:type="gramEnd"/>
            <w:r>
              <w:t xml:space="preserve"> должность</w:t>
            </w:r>
            <w:r>
              <w:tab/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73F871" w14:textId="77777777" w:rsidR="003B74A5" w:rsidRDefault="00820A69">
            <w:pPr>
              <w:pStyle w:val="Standard"/>
              <w:spacing w:after="0"/>
              <w:jc w:val="center"/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0EF14C" w14:textId="77777777" w:rsidR="003B74A5" w:rsidRDefault="00820A69">
            <w:pPr>
              <w:pStyle w:val="Standard"/>
              <w:spacing w:after="0"/>
            </w:pPr>
            <w:r>
              <w:t>Третьякова Н. А.</w:t>
            </w: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4BE02D" w14:textId="77777777" w:rsidR="003B74A5" w:rsidRDefault="003B74A5">
            <w:pPr>
              <w:pStyle w:val="Standard"/>
              <w:spacing w:after="0"/>
            </w:pPr>
          </w:p>
        </w:tc>
      </w:tr>
      <w:tr w:rsidR="003B74A5" w14:paraId="3CBD701F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5E5C76" w14:textId="77777777" w:rsidR="003B74A5" w:rsidRDefault="00820A69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0DE2A6" w14:textId="77777777" w:rsidR="003B74A5" w:rsidRDefault="00820A69">
            <w:pPr>
              <w:pStyle w:val="Standard"/>
              <w:spacing w:after="0"/>
            </w:pPr>
            <w:proofErr w:type="gramStart"/>
            <w:r>
              <w:t>Редактирование  реестра</w:t>
            </w:r>
            <w:proofErr w:type="gramEnd"/>
            <w:r>
              <w:t xml:space="preserve">  членов СНТ после общего собрания, согласно протоколу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BCD498" w14:textId="77777777" w:rsidR="003B74A5" w:rsidRDefault="00820A69">
            <w:pPr>
              <w:pStyle w:val="Standard"/>
              <w:tabs>
                <w:tab w:val="center" w:pos="341"/>
              </w:tabs>
              <w:spacing w:after="0"/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34A057" w14:textId="77777777" w:rsidR="003B74A5" w:rsidRDefault="00820A69">
            <w:pPr>
              <w:pStyle w:val="Standard"/>
              <w:spacing w:after="0"/>
            </w:pPr>
            <w:r>
              <w:t xml:space="preserve"> </w:t>
            </w:r>
            <w:r>
              <w:t xml:space="preserve">Третьякова Н. А., </w:t>
            </w:r>
          </w:p>
          <w:p w14:paraId="2AF7EA45" w14:textId="77777777" w:rsidR="003B74A5" w:rsidRDefault="00820A69">
            <w:pPr>
              <w:pStyle w:val="Standard"/>
              <w:spacing w:after="0"/>
            </w:pPr>
            <w:r>
              <w:t xml:space="preserve">Руденко Н. Н. </w:t>
            </w: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E3298B" w14:textId="77777777" w:rsidR="003B74A5" w:rsidRDefault="003B74A5">
            <w:pPr>
              <w:pStyle w:val="Standard"/>
              <w:spacing w:after="0"/>
            </w:pPr>
          </w:p>
        </w:tc>
      </w:tr>
      <w:tr w:rsidR="003B74A5" w14:paraId="3DA1830D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8318B2" w14:textId="77777777" w:rsidR="003B74A5" w:rsidRDefault="00820A69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5750CA" w14:textId="77777777" w:rsidR="003B74A5" w:rsidRDefault="00820A69">
            <w:pPr>
              <w:pStyle w:val="Standard"/>
              <w:spacing w:after="0"/>
            </w:pPr>
            <w:r>
              <w:t xml:space="preserve">Ведение </w:t>
            </w:r>
            <w:proofErr w:type="gramStart"/>
            <w:r>
              <w:t>реестра  работ</w:t>
            </w:r>
            <w:proofErr w:type="gramEnd"/>
            <w:r>
              <w:t xml:space="preserve"> по замене уличных прожекторов 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C30CFC" w14:textId="77777777" w:rsidR="003B74A5" w:rsidRDefault="00820A69">
            <w:pPr>
              <w:pStyle w:val="Standard"/>
              <w:spacing w:after="0"/>
              <w:jc w:val="center"/>
            </w:pPr>
            <w:r>
              <w:t>По заявкам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D5CA7A" w14:textId="77777777" w:rsidR="003B74A5" w:rsidRDefault="00820A69">
            <w:pPr>
              <w:pStyle w:val="Standard"/>
              <w:spacing w:after="0"/>
            </w:pPr>
            <w:r>
              <w:t>Третьякова Н.А.</w:t>
            </w: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C5AD98" w14:textId="77777777" w:rsidR="003B74A5" w:rsidRDefault="003B74A5">
            <w:pPr>
              <w:pStyle w:val="Standard"/>
              <w:spacing w:after="0"/>
              <w:rPr>
                <w:sz w:val="20"/>
                <w:szCs w:val="20"/>
              </w:rPr>
            </w:pPr>
          </w:p>
        </w:tc>
      </w:tr>
      <w:tr w:rsidR="003B74A5" w14:paraId="64A007FB" w14:textId="777777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2D5399" w14:textId="77777777" w:rsidR="003B74A5" w:rsidRDefault="00820A6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D1887" w14:textId="77777777" w:rsidR="003B74A5" w:rsidRDefault="00820A69">
            <w:pPr>
              <w:pStyle w:val="Standard"/>
              <w:spacing w:after="0"/>
            </w:pPr>
            <w:r>
              <w:t>Участие в тушении пожара в мульде на 6-й Престижной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D2EE4E" w14:textId="77777777" w:rsidR="003B74A5" w:rsidRDefault="00820A69">
            <w:pPr>
              <w:pStyle w:val="Standard"/>
              <w:spacing w:after="0"/>
              <w:jc w:val="center"/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0CD22C" w14:textId="77777777" w:rsidR="003B74A5" w:rsidRDefault="00820A69">
            <w:pPr>
              <w:pStyle w:val="Standard"/>
              <w:spacing w:after="0"/>
            </w:pPr>
            <w:r>
              <w:t xml:space="preserve">Третьякова Н. А., </w:t>
            </w:r>
          </w:p>
          <w:p w14:paraId="24E79F6D" w14:textId="77777777" w:rsidR="003B74A5" w:rsidRDefault="00820A69">
            <w:pPr>
              <w:pStyle w:val="Standard"/>
              <w:spacing w:after="0"/>
            </w:pPr>
            <w:r>
              <w:t>Стрюков Ю.А.</w:t>
            </w: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DBF056" w14:textId="77777777" w:rsidR="003B74A5" w:rsidRDefault="003B74A5">
            <w:pPr>
              <w:pStyle w:val="Standard"/>
              <w:spacing w:after="0"/>
            </w:pPr>
          </w:p>
        </w:tc>
      </w:tr>
      <w:tr w:rsidR="003B74A5" w14:paraId="1FB39A86" w14:textId="777777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5F01DF" w14:textId="77777777" w:rsidR="003B74A5" w:rsidRDefault="00820A69">
            <w:pPr>
              <w:pStyle w:val="Standard"/>
              <w:spacing w:after="0"/>
            </w:pPr>
            <w:r>
              <w:rPr>
                <w:sz w:val="20"/>
                <w:szCs w:val="20"/>
              </w:rPr>
              <w:lastRenderedPageBreak/>
              <w:t>40</w:t>
            </w: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D7B21C" w14:textId="77777777" w:rsidR="003B74A5" w:rsidRDefault="00820A69">
            <w:pPr>
              <w:pStyle w:val="Standard"/>
              <w:spacing w:after="0"/>
            </w:pPr>
            <w:r>
              <w:t xml:space="preserve">Участие в контроле за </w:t>
            </w:r>
            <w:r>
              <w:t>соблюдением требований по пожарной безопасности на участках садоводства, с целью привлечения комиссии администрации Ворошиловского района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D8BDCE" w14:textId="77777777" w:rsidR="003B74A5" w:rsidRDefault="00820A69">
            <w:pPr>
              <w:pStyle w:val="Standard"/>
              <w:spacing w:after="0"/>
              <w:jc w:val="center"/>
            </w:pPr>
            <w:r>
              <w:t>регулярно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F65551" w14:textId="77777777" w:rsidR="003B74A5" w:rsidRDefault="00820A69">
            <w:pPr>
              <w:pStyle w:val="Standard"/>
              <w:spacing w:after="0"/>
            </w:pPr>
            <w:r>
              <w:t xml:space="preserve"> Руденко Н. Н.</w:t>
            </w:r>
          </w:p>
          <w:p w14:paraId="7833B0DB" w14:textId="77777777" w:rsidR="003B74A5" w:rsidRDefault="00820A69">
            <w:pPr>
              <w:pStyle w:val="Standard"/>
              <w:spacing w:after="0"/>
            </w:pPr>
            <w:r>
              <w:t>Третьякова Н.В.</w:t>
            </w: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14B6BE" w14:textId="77777777" w:rsidR="003B74A5" w:rsidRDefault="003B74A5">
            <w:pPr>
              <w:pStyle w:val="Standard"/>
              <w:spacing w:after="0"/>
              <w:rPr>
                <w:sz w:val="20"/>
                <w:szCs w:val="20"/>
              </w:rPr>
            </w:pPr>
          </w:p>
        </w:tc>
      </w:tr>
      <w:tr w:rsidR="003B74A5" w14:paraId="6855369C" w14:textId="777777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3BD820" w14:textId="77777777" w:rsidR="003B74A5" w:rsidRDefault="00820A6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DF2E79" w14:textId="77777777" w:rsidR="003B74A5" w:rsidRDefault="00820A69">
            <w:pPr>
              <w:pStyle w:val="Standard"/>
              <w:spacing w:after="0"/>
            </w:pPr>
            <w:r>
              <w:t>Обрезка веток кустарников и травы (на повороте 4-й Престижной возле муль</w:t>
            </w:r>
            <w:r>
              <w:t xml:space="preserve">ды, у насосной, </w:t>
            </w:r>
            <w:proofErr w:type="gramStart"/>
            <w:r>
              <w:t>а  по</w:t>
            </w:r>
            <w:proofErr w:type="gramEnd"/>
            <w:r>
              <w:t xml:space="preserve"> 0-му Кустарному переулку между улицами 3-й и 4-й Престижной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06B28C" w14:textId="77777777" w:rsidR="003B74A5" w:rsidRDefault="00820A69">
            <w:pPr>
              <w:pStyle w:val="Standard"/>
              <w:spacing w:after="0"/>
            </w:pPr>
            <w:r>
              <w:t>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FC6F7D" w14:textId="77777777" w:rsidR="003B74A5" w:rsidRDefault="00820A69">
            <w:pPr>
              <w:pStyle w:val="Standard"/>
              <w:spacing w:after="0"/>
            </w:pPr>
            <w:r>
              <w:t>Третьякова Н.А.</w:t>
            </w: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4DE4F5" w14:textId="77777777" w:rsidR="003B74A5" w:rsidRDefault="003B74A5">
            <w:pPr>
              <w:pStyle w:val="Standard"/>
              <w:spacing w:after="0"/>
            </w:pPr>
          </w:p>
        </w:tc>
      </w:tr>
      <w:tr w:rsidR="003B74A5" w14:paraId="0B94AC15" w14:textId="777777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1CF3F0" w14:textId="77777777" w:rsidR="003B74A5" w:rsidRDefault="00820A6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C6FBED" w14:textId="77777777" w:rsidR="003B74A5" w:rsidRDefault="00820A69">
            <w:pPr>
              <w:pStyle w:val="Standard"/>
              <w:spacing w:after="0"/>
            </w:pPr>
            <w:r>
              <w:t xml:space="preserve">Подкраска </w:t>
            </w:r>
            <w:proofErr w:type="gramStart"/>
            <w:r>
              <w:t>ворот  с</w:t>
            </w:r>
            <w:proofErr w:type="gramEnd"/>
            <w:r>
              <w:t xml:space="preserve"> 1-й по 12-ю Престижную (кроме 3 престижной)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BBA6B6" w14:textId="77777777" w:rsidR="003B74A5" w:rsidRDefault="00820A69">
            <w:pPr>
              <w:pStyle w:val="Standard"/>
              <w:spacing w:after="0"/>
              <w:jc w:val="center"/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F77871" w14:textId="77777777" w:rsidR="003B74A5" w:rsidRDefault="00820A69">
            <w:pPr>
              <w:pStyle w:val="Standard"/>
              <w:spacing w:after="0"/>
            </w:pPr>
            <w:r>
              <w:t>Третьякова Н.А.</w:t>
            </w: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D48F93" w14:textId="77777777" w:rsidR="003B74A5" w:rsidRDefault="003B74A5">
            <w:pPr>
              <w:pStyle w:val="Standard"/>
              <w:spacing w:after="0"/>
            </w:pPr>
          </w:p>
        </w:tc>
      </w:tr>
      <w:tr w:rsidR="003B74A5" w14:paraId="3291CF83" w14:textId="77777777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9A6583" w14:textId="77777777" w:rsidR="003B74A5" w:rsidRDefault="00820A69">
            <w:pPr>
              <w:pStyle w:val="Standard"/>
              <w:spacing w:after="0"/>
            </w:pPr>
            <w:r>
              <w:t>43</w:t>
            </w: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354228" w14:textId="77777777" w:rsidR="003B74A5" w:rsidRDefault="00820A69">
            <w:pPr>
              <w:pStyle w:val="Standard"/>
              <w:spacing w:after="0"/>
            </w:pPr>
            <w:r>
              <w:t xml:space="preserve">Организация ремонта ворот, с личным участием </w:t>
            </w:r>
            <w:r>
              <w:t>(3,1,2,5,8- Престижная)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37E421" w14:textId="77777777" w:rsidR="003B74A5" w:rsidRDefault="00820A69">
            <w:pPr>
              <w:pStyle w:val="Standard"/>
              <w:spacing w:after="0"/>
            </w:pPr>
            <w:r>
              <w:t>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379989" w14:textId="77777777" w:rsidR="003B74A5" w:rsidRDefault="00820A69">
            <w:pPr>
              <w:pStyle w:val="Standard"/>
              <w:spacing w:after="0"/>
            </w:pPr>
            <w:r>
              <w:t>Третьякова Н. А.</w:t>
            </w: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09E48D" w14:textId="77777777" w:rsidR="003B74A5" w:rsidRDefault="003B74A5">
            <w:pPr>
              <w:pStyle w:val="Standard"/>
              <w:spacing w:after="0"/>
            </w:pPr>
          </w:p>
        </w:tc>
      </w:tr>
      <w:tr w:rsidR="003B74A5" w14:paraId="4A19C1BC" w14:textId="77777777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D2A9B6" w14:textId="77777777" w:rsidR="003B74A5" w:rsidRDefault="00820A69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C56BC9" w14:textId="77777777" w:rsidR="003B74A5" w:rsidRDefault="00820A69">
            <w:pPr>
              <w:pStyle w:val="Standard"/>
              <w:spacing w:after="0"/>
            </w:pPr>
            <w:r>
              <w:t>Очистка мест упора ворот от загрязнений лично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C4A821" w14:textId="77777777" w:rsidR="003B74A5" w:rsidRDefault="00820A69">
            <w:pPr>
              <w:pStyle w:val="Standard"/>
              <w:spacing w:after="0"/>
              <w:jc w:val="center"/>
            </w:pPr>
            <w:r>
              <w:t>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72D6FA" w14:textId="77777777" w:rsidR="003B74A5" w:rsidRDefault="00820A69">
            <w:pPr>
              <w:pStyle w:val="Standard"/>
              <w:spacing w:after="0"/>
            </w:pPr>
            <w:r>
              <w:t>Третьякова Н.А.,</w:t>
            </w: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ADF842" w14:textId="77777777" w:rsidR="003B74A5" w:rsidRDefault="003B74A5">
            <w:pPr>
              <w:pStyle w:val="Standard"/>
              <w:spacing w:after="0"/>
            </w:pPr>
          </w:p>
        </w:tc>
      </w:tr>
      <w:tr w:rsidR="003B74A5" w14:paraId="2DEE9043" w14:textId="77777777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2A2741" w14:textId="77777777" w:rsidR="003B74A5" w:rsidRDefault="00820A69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30E046" w14:textId="77777777" w:rsidR="003B74A5" w:rsidRDefault="00820A69">
            <w:pPr>
              <w:pStyle w:val="Standard"/>
              <w:spacing w:after="0"/>
            </w:pPr>
            <w:r>
              <w:t xml:space="preserve">Организация бесплатной установки блоков в </w:t>
            </w:r>
            <w:proofErr w:type="gramStart"/>
            <w:r>
              <w:t>створе  улиц</w:t>
            </w:r>
            <w:proofErr w:type="gramEnd"/>
            <w:r>
              <w:t xml:space="preserve">  1-я Престижная  5-й Кустарный .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18BA58" w14:textId="77777777" w:rsidR="003B74A5" w:rsidRDefault="00820A69">
            <w:pPr>
              <w:pStyle w:val="Standard"/>
              <w:spacing w:after="0"/>
              <w:jc w:val="center"/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B17E6F" w14:textId="77777777" w:rsidR="003B74A5" w:rsidRDefault="00820A6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Третьякова Н.А.</w:t>
            </w: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4C5892" w14:textId="77777777" w:rsidR="003B74A5" w:rsidRDefault="003B74A5">
            <w:pPr>
              <w:pStyle w:val="Standard"/>
              <w:spacing w:after="0"/>
            </w:pPr>
          </w:p>
        </w:tc>
      </w:tr>
      <w:tr w:rsidR="003B74A5" w14:paraId="11785CA5" w14:textId="77777777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212F29" w14:textId="77777777" w:rsidR="003B74A5" w:rsidRDefault="00820A6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1B030B" w14:textId="77777777" w:rsidR="003B74A5" w:rsidRDefault="00820A69">
            <w:pPr>
              <w:pStyle w:val="Standard"/>
              <w:spacing w:after="0"/>
            </w:pPr>
            <w:r>
              <w:t xml:space="preserve">Замена крышек люков на </w:t>
            </w:r>
            <w:r>
              <w:t>6-</w:t>
            </w:r>
            <w:proofErr w:type="gramStart"/>
            <w:r>
              <w:t>й  Престижной</w:t>
            </w:r>
            <w:proofErr w:type="gramEnd"/>
            <w:r>
              <w:t>.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50C451" w14:textId="77777777" w:rsidR="003B74A5" w:rsidRDefault="00820A69">
            <w:pPr>
              <w:pStyle w:val="Standard"/>
              <w:spacing w:after="0"/>
              <w:jc w:val="center"/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883311" w14:textId="77777777" w:rsidR="003B74A5" w:rsidRDefault="00820A6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 xml:space="preserve">Третьякова Н. </w:t>
            </w:r>
            <w:proofErr w:type="gramStart"/>
            <w:r>
              <w:rPr>
                <w:sz w:val="20"/>
                <w:szCs w:val="20"/>
              </w:rPr>
              <w:t>А.( житель</w:t>
            </w:r>
            <w:proofErr w:type="gramEnd"/>
            <w:r>
              <w:rPr>
                <w:sz w:val="20"/>
                <w:szCs w:val="20"/>
              </w:rPr>
              <w:t xml:space="preserve"> по ул. 9-я Престижная 9/13)</w:t>
            </w: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1BCC46" w14:textId="77777777" w:rsidR="003B74A5" w:rsidRDefault="003B74A5">
            <w:pPr>
              <w:pStyle w:val="Standard"/>
              <w:spacing w:after="0"/>
            </w:pPr>
          </w:p>
        </w:tc>
      </w:tr>
      <w:tr w:rsidR="003B74A5" w14:paraId="6A9CAB56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86D6CB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EB1412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6DC6B7" w14:textId="77777777" w:rsidR="003B74A5" w:rsidRDefault="003B74A5">
            <w:pPr>
              <w:pStyle w:val="Standard"/>
              <w:spacing w:after="0"/>
              <w:jc w:val="center"/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6D1B99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C86A23" w14:textId="77777777" w:rsidR="003B74A5" w:rsidRDefault="003B74A5">
            <w:pPr>
              <w:pStyle w:val="Standard"/>
              <w:spacing w:after="0"/>
            </w:pPr>
          </w:p>
        </w:tc>
      </w:tr>
      <w:tr w:rsidR="003B74A5" w14:paraId="4105E59E" w14:textId="7777777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65EE5E" w14:textId="77777777" w:rsidR="003B74A5" w:rsidRDefault="00820A6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7643BF" w14:textId="77777777" w:rsidR="003B74A5" w:rsidRDefault="00820A69">
            <w:pPr>
              <w:pStyle w:val="Standard"/>
              <w:spacing w:after="0"/>
            </w:pPr>
            <w:r>
              <w:t xml:space="preserve">Обработка </w:t>
            </w:r>
            <w:proofErr w:type="gramStart"/>
            <w:r>
              <w:t>территории  от</w:t>
            </w:r>
            <w:proofErr w:type="gramEnd"/>
            <w:r>
              <w:t xml:space="preserve"> сорняков, выдергивание сорняков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11C7B0" w14:textId="77777777" w:rsidR="003B74A5" w:rsidRDefault="00820A69">
            <w:pPr>
              <w:pStyle w:val="Standard"/>
              <w:spacing w:after="0"/>
              <w:jc w:val="center"/>
            </w:pPr>
            <w:r>
              <w:t>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26617C" w14:textId="77777777" w:rsidR="003B74A5" w:rsidRDefault="00820A69">
            <w:pPr>
              <w:pStyle w:val="Standard"/>
              <w:spacing w:after="0"/>
            </w:pPr>
            <w:r>
              <w:t>Третьякова Н. А.</w:t>
            </w: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76B4E1" w14:textId="77777777" w:rsidR="003B74A5" w:rsidRDefault="003B74A5">
            <w:pPr>
              <w:pStyle w:val="Standard"/>
              <w:spacing w:after="0"/>
            </w:pPr>
          </w:p>
        </w:tc>
      </w:tr>
      <w:tr w:rsidR="003B74A5" w14:paraId="7A9062DF" w14:textId="7777777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46BBFD" w14:textId="77777777" w:rsidR="003B74A5" w:rsidRDefault="00820A6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A6875E" w14:textId="77777777" w:rsidR="003B74A5" w:rsidRDefault="00820A69">
            <w:pPr>
              <w:pStyle w:val="Standard"/>
              <w:spacing w:after="0"/>
            </w:pPr>
            <w:r>
              <w:t xml:space="preserve">Составление списка о застроенных земельных участках -предоставление в </w:t>
            </w:r>
            <w:r>
              <w:t xml:space="preserve">Администрацию  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A3EC4D" w14:textId="77777777" w:rsidR="003B74A5" w:rsidRDefault="00820A69">
            <w:pPr>
              <w:pStyle w:val="Standard"/>
              <w:spacing w:after="0"/>
              <w:jc w:val="center"/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AD26ED" w14:textId="77777777" w:rsidR="003B74A5" w:rsidRDefault="00820A6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Руденко Н. Н.</w:t>
            </w:r>
            <w:r>
              <w:t xml:space="preserve"> </w:t>
            </w:r>
            <w:r>
              <w:rPr>
                <w:sz w:val="20"/>
                <w:szCs w:val="20"/>
              </w:rPr>
              <w:t>Третьякова Н. А.</w:t>
            </w: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BB53F3" w14:textId="77777777" w:rsidR="003B74A5" w:rsidRDefault="003B74A5">
            <w:pPr>
              <w:pStyle w:val="Standard"/>
              <w:spacing w:after="0"/>
            </w:pPr>
          </w:p>
        </w:tc>
      </w:tr>
      <w:tr w:rsidR="003B74A5" w14:paraId="26A14D30" w14:textId="777777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2DFDCD" w14:textId="77777777" w:rsidR="003B74A5" w:rsidRDefault="00820A6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6E4D74" w14:textId="77777777" w:rsidR="003B74A5" w:rsidRDefault="00820A69">
            <w:pPr>
              <w:pStyle w:val="Standard"/>
              <w:spacing w:after="0"/>
            </w:pPr>
            <w:r>
              <w:t>Наладка Автоматики насосной.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9E4CE1" w14:textId="77777777" w:rsidR="003B74A5" w:rsidRDefault="00820A69">
            <w:pPr>
              <w:pStyle w:val="Standard"/>
              <w:spacing w:after="0"/>
              <w:jc w:val="center"/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F8499A" w14:textId="77777777" w:rsidR="003B74A5" w:rsidRDefault="00820A6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Третьякова Н. А.</w:t>
            </w: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2C6812" w14:textId="77777777" w:rsidR="003B74A5" w:rsidRDefault="003B74A5">
            <w:pPr>
              <w:pStyle w:val="Standard"/>
              <w:spacing w:after="0"/>
            </w:pPr>
          </w:p>
        </w:tc>
      </w:tr>
      <w:tr w:rsidR="003B74A5" w14:paraId="00C2E6D7" w14:textId="7777777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1AEB54" w14:textId="77777777" w:rsidR="003B74A5" w:rsidRDefault="00820A6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C2B488" w14:textId="77777777" w:rsidR="003B74A5" w:rsidRDefault="00820A69">
            <w:pPr>
              <w:pStyle w:val="Standard"/>
              <w:spacing w:after="0"/>
            </w:pPr>
            <w:r>
              <w:t>Организация бесплатных работ с личным участием очитки бордюра от грязи после городской уборки от 4-й Престижной до 10 престижной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949607" w14:textId="77777777" w:rsidR="003B74A5" w:rsidRDefault="00820A69">
            <w:pPr>
              <w:pStyle w:val="Standard"/>
              <w:spacing w:after="0"/>
              <w:jc w:val="center"/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4C7577" w14:textId="77777777" w:rsidR="003B74A5" w:rsidRDefault="00820A69">
            <w:pPr>
              <w:pStyle w:val="Standard"/>
              <w:spacing w:after="0"/>
            </w:pPr>
            <w:r>
              <w:t>Третьякова Н. А.</w:t>
            </w: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4337DC" w14:textId="77777777" w:rsidR="003B74A5" w:rsidRDefault="003B74A5">
            <w:pPr>
              <w:pStyle w:val="Standard"/>
              <w:spacing w:after="0"/>
            </w:pPr>
          </w:p>
        </w:tc>
      </w:tr>
      <w:tr w:rsidR="003B74A5" w14:paraId="5BBDDEF8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1E7995" w14:textId="77777777" w:rsidR="003B74A5" w:rsidRDefault="00820A6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2B1ACD" w14:textId="77777777" w:rsidR="003B74A5" w:rsidRDefault="00820A69">
            <w:pPr>
              <w:pStyle w:val="Standard"/>
              <w:spacing w:after="0"/>
            </w:pPr>
            <w:r>
              <w:t>Организация работ и личное участие по наведению порядка в контейнере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B00F53" w14:textId="77777777" w:rsidR="003B74A5" w:rsidRDefault="00820A69">
            <w:pPr>
              <w:pStyle w:val="Standard"/>
              <w:spacing w:after="0"/>
              <w:jc w:val="center"/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48CFB9" w14:textId="77777777" w:rsidR="003B74A5" w:rsidRDefault="00820A69">
            <w:pPr>
              <w:pStyle w:val="Standard"/>
              <w:spacing w:after="0"/>
            </w:pPr>
            <w:r>
              <w:t>Третьякова Н.А.</w:t>
            </w: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55CD9E" w14:textId="77777777" w:rsidR="003B74A5" w:rsidRDefault="003B74A5">
            <w:pPr>
              <w:pStyle w:val="Standard"/>
              <w:spacing w:after="0"/>
            </w:pPr>
          </w:p>
        </w:tc>
      </w:tr>
      <w:tr w:rsidR="003B74A5" w14:paraId="454659A0" w14:textId="7777777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1FAF41" w14:textId="77777777" w:rsidR="003B74A5" w:rsidRDefault="00820A69">
            <w:pPr>
              <w:pStyle w:val="Standard"/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931E50" w14:textId="77777777" w:rsidR="003B74A5" w:rsidRDefault="00820A69">
            <w:pPr>
              <w:pStyle w:val="Standard"/>
              <w:spacing w:after="0"/>
            </w:pPr>
            <w:r>
              <w:t xml:space="preserve">Контроль за </w:t>
            </w:r>
            <w:proofErr w:type="gramStart"/>
            <w:r>
              <w:t>строящимися  участками</w:t>
            </w:r>
            <w:proofErr w:type="gramEnd"/>
            <w:r>
              <w:t xml:space="preserve"> в СНТ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FECAC3" w14:textId="77777777" w:rsidR="003B74A5" w:rsidRDefault="00820A69">
            <w:pPr>
              <w:pStyle w:val="Standard"/>
              <w:spacing w:after="0"/>
              <w:jc w:val="center"/>
            </w:pPr>
            <w:r>
              <w:t>12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B583AA" w14:textId="77777777" w:rsidR="003B74A5" w:rsidRDefault="00820A69">
            <w:pPr>
              <w:pStyle w:val="Standard"/>
              <w:spacing w:after="0"/>
            </w:pPr>
            <w:r>
              <w:t>Третьякова Н.А.</w:t>
            </w: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88EF04" w14:textId="77777777" w:rsidR="003B74A5" w:rsidRDefault="003B74A5">
            <w:pPr>
              <w:pStyle w:val="Standard"/>
              <w:spacing w:after="0"/>
            </w:pPr>
          </w:p>
        </w:tc>
      </w:tr>
      <w:tr w:rsidR="003B74A5" w14:paraId="5CAD7D6B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E91B8E" w14:textId="77777777" w:rsidR="003B74A5" w:rsidRDefault="00820A69">
            <w:pPr>
              <w:pStyle w:val="Standard"/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D2D48E" w14:textId="77777777" w:rsidR="003B74A5" w:rsidRDefault="00820A69">
            <w:pPr>
              <w:pStyle w:val="Standard"/>
              <w:spacing w:after="0"/>
            </w:pPr>
            <w:r>
              <w:t>Сбор подписей под коллективной жалобой в ПАО «ТНС-Энерго»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310761" w14:textId="77777777" w:rsidR="003B74A5" w:rsidRDefault="00820A69">
            <w:pPr>
              <w:pStyle w:val="Standard"/>
              <w:spacing w:after="0"/>
              <w:jc w:val="center"/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F4EC22" w14:textId="77777777" w:rsidR="003B74A5" w:rsidRDefault="00820A69">
            <w:pPr>
              <w:pStyle w:val="Standard"/>
              <w:spacing w:after="0"/>
            </w:pPr>
            <w:r>
              <w:t>Третьякова Н.А.</w:t>
            </w: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138A4C" w14:textId="77777777" w:rsidR="003B74A5" w:rsidRDefault="003B74A5">
            <w:pPr>
              <w:pStyle w:val="Standard"/>
              <w:spacing w:after="0"/>
            </w:pPr>
          </w:p>
        </w:tc>
      </w:tr>
      <w:tr w:rsidR="003B74A5" w14:paraId="217A0843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B15CB9" w14:textId="77777777" w:rsidR="003B74A5" w:rsidRDefault="00820A69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3ED96E" w14:textId="77777777" w:rsidR="003B74A5" w:rsidRDefault="00820A69">
            <w:pPr>
              <w:pStyle w:val="Standard"/>
              <w:spacing w:after="0"/>
            </w:pPr>
            <w:r>
              <w:t>Поездка в чистый город для обсуждения и заключения договора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2841F4" w14:textId="77777777" w:rsidR="003B74A5" w:rsidRDefault="00820A69">
            <w:pPr>
              <w:pStyle w:val="Standard"/>
              <w:spacing w:after="0"/>
              <w:jc w:val="center"/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77042F" w14:textId="77777777" w:rsidR="003B74A5" w:rsidRDefault="00820A6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 xml:space="preserve"> Третьякова Н. А.</w:t>
            </w: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E8510C" w14:textId="77777777" w:rsidR="003B74A5" w:rsidRDefault="003B74A5">
            <w:pPr>
              <w:pStyle w:val="Standard"/>
              <w:spacing w:after="0"/>
            </w:pPr>
          </w:p>
        </w:tc>
      </w:tr>
      <w:tr w:rsidR="003B74A5" w14:paraId="3A6FDED1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9BB014" w14:textId="77777777" w:rsidR="003B74A5" w:rsidRDefault="00820A69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BEE2E2" w14:textId="77777777" w:rsidR="003B74A5" w:rsidRDefault="00820A69">
            <w:pPr>
              <w:pStyle w:val="Standard"/>
              <w:spacing w:after="0"/>
            </w:pPr>
            <w:r>
              <w:t xml:space="preserve">Подготовка документов и найма юриста по исковому заявлению Пономаренко (водовод). 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12B5FE" w14:textId="77777777" w:rsidR="003B74A5" w:rsidRDefault="00820A69">
            <w:pPr>
              <w:pStyle w:val="Standard"/>
              <w:spacing w:after="0"/>
              <w:jc w:val="center"/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DCAC77" w14:textId="77777777" w:rsidR="003B74A5" w:rsidRDefault="00820A69">
            <w:pPr>
              <w:pStyle w:val="Standard"/>
              <w:spacing w:after="0"/>
            </w:pPr>
            <w:r>
              <w:t>Руденко Н. Н.</w:t>
            </w:r>
          </w:p>
          <w:p w14:paraId="36D106E1" w14:textId="77777777" w:rsidR="003B74A5" w:rsidRDefault="00820A69">
            <w:pPr>
              <w:pStyle w:val="Standard"/>
              <w:spacing w:after="0"/>
            </w:pPr>
            <w:r>
              <w:t xml:space="preserve"> Третьякова Н.А.</w:t>
            </w: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01C1AE" w14:textId="77777777" w:rsidR="003B74A5" w:rsidRDefault="003B74A5">
            <w:pPr>
              <w:pStyle w:val="Standard"/>
              <w:spacing w:after="0"/>
            </w:pPr>
          </w:p>
        </w:tc>
      </w:tr>
      <w:tr w:rsidR="003B74A5" w14:paraId="01F5F67F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C3D103" w14:textId="77777777" w:rsidR="003B74A5" w:rsidRDefault="00820A69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365F2C" w14:textId="77777777" w:rsidR="003B74A5" w:rsidRDefault="00820A69">
            <w:pPr>
              <w:pStyle w:val="Standard"/>
              <w:spacing w:after="0"/>
            </w:pPr>
            <w:r>
              <w:t xml:space="preserve">Подготовка ответа на </w:t>
            </w:r>
            <w:r>
              <w:t xml:space="preserve">запрос Администрации по собственникам земельных участков </w:t>
            </w:r>
            <w:r>
              <w:tab/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EDD0DB" w14:textId="77777777" w:rsidR="003B74A5" w:rsidRDefault="00820A69">
            <w:pPr>
              <w:pStyle w:val="Standard"/>
              <w:spacing w:after="0"/>
              <w:jc w:val="center"/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725266" w14:textId="77777777" w:rsidR="003B74A5" w:rsidRDefault="00820A69">
            <w:pPr>
              <w:pStyle w:val="Standard"/>
              <w:spacing w:after="0"/>
            </w:pPr>
            <w:r>
              <w:t xml:space="preserve">Третьякова Н. А., </w:t>
            </w:r>
          </w:p>
          <w:p w14:paraId="31D0022D" w14:textId="77777777" w:rsidR="003B74A5" w:rsidRDefault="00820A69">
            <w:pPr>
              <w:pStyle w:val="Standard"/>
              <w:spacing w:after="0"/>
            </w:pPr>
            <w:r>
              <w:t>Руденко Н. Н.</w:t>
            </w: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F03A36" w14:textId="77777777" w:rsidR="003B74A5" w:rsidRDefault="003B74A5">
            <w:pPr>
              <w:pStyle w:val="Standard"/>
              <w:spacing w:after="0"/>
            </w:pPr>
          </w:p>
        </w:tc>
      </w:tr>
      <w:tr w:rsidR="003B74A5" w14:paraId="0EEFC234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FE278C" w14:textId="77777777" w:rsidR="003B74A5" w:rsidRDefault="00820A69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4015A7" w14:textId="77777777" w:rsidR="003B74A5" w:rsidRDefault="00820A69">
            <w:pPr>
              <w:pStyle w:val="Standard"/>
              <w:spacing w:after="0"/>
            </w:pPr>
            <w:r>
              <w:t xml:space="preserve">Заправка огнетушителей 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8B98D0" w14:textId="77777777" w:rsidR="003B74A5" w:rsidRDefault="00820A69">
            <w:pPr>
              <w:pStyle w:val="Standard"/>
              <w:spacing w:after="0"/>
              <w:jc w:val="center"/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7221AD" w14:textId="77777777" w:rsidR="003B74A5" w:rsidRDefault="00820A69">
            <w:pPr>
              <w:pStyle w:val="Standard"/>
              <w:spacing w:after="0"/>
            </w:pPr>
            <w:proofErr w:type="spellStart"/>
            <w:r>
              <w:t>Медвецкая</w:t>
            </w:r>
            <w:proofErr w:type="spellEnd"/>
            <w:r>
              <w:t xml:space="preserve"> Н.С.</w:t>
            </w: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82D9F1" w14:textId="77777777" w:rsidR="003B74A5" w:rsidRDefault="003B74A5">
            <w:pPr>
              <w:pStyle w:val="Standard"/>
              <w:spacing w:after="0"/>
            </w:pPr>
          </w:p>
        </w:tc>
      </w:tr>
      <w:tr w:rsidR="003B74A5" w14:paraId="743D2901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F9FB97" w14:textId="77777777" w:rsidR="003B74A5" w:rsidRDefault="00820A69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359A42" w14:textId="77777777" w:rsidR="003B74A5" w:rsidRDefault="00820A69">
            <w:pPr>
              <w:pStyle w:val="Standard"/>
              <w:spacing w:after="0"/>
            </w:pPr>
            <w:r>
              <w:t>Подготовка документов для юриста по землям общего пользования, обращения в суд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6BBDFA" w14:textId="77777777" w:rsidR="003B74A5" w:rsidRDefault="00820A69">
            <w:pPr>
              <w:pStyle w:val="Standard"/>
              <w:spacing w:after="0"/>
              <w:jc w:val="center"/>
            </w:pPr>
            <w:r>
              <w:t>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63FE27" w14:textId="77777777" w:rsidR="003B74A5" w:rsidRDefault="00820A69">
            <w:pPr>
              <w:pStyle w:val="Standard"/>
              <w:spacing w:after="0"/>
            </w:pPr>
            <w:r>
              <w:t>Третьякова Н.А.</w:t>
            </w: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1A124F" w14:textId="77777777" w:rsidR="003B74A5" w:rsidRDefault="003B74A5">
            <w:pPr>
              <w:pStyle w:val="Standard"/>
              <w:spacing w:after="0"/>
            </w:pPr>
          </w:p>
        </w:tc>
      </w:tr>
      <w:tr w:rsidR="003B74A5" w14:paraId="26183B95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5AF011" w14:textId="77777777" w:rsidR="003B74A5" w:rsidRDefault="00820A69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B89ACF" w14:textId="77777777" w:rsidR="003B74A5" w:rsidRDefault="00820A69">
            <w:pPr>
              <w:pStyle w:val="Standard"/>
              <w:spacing w:after="0"/>
            </w:pPr>
            <w:proofErr w:type="gramStart"/>
            <w:r>
              <w:t>Поездка  за</w:t>
            </w:r>
            <w:proofErr w:type="gramEnd"/>
            <w:r>
              <w:t xml:space="preserve"> расходными материалами 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17E0DA" w14:textId="77777777" w:rsidR="003B74A5" w:rsidRDefault="00820A69">
            <w:pPr>
              <w:pStyle w:val="Standard"/>
              <w:spacing w:after="0"/>
              <w:jc w:val="center"/>
            </w:pPr>
            <w:r>
              <w:t>6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19C305" w14:textId="77777777" w:rsidR="003B74A5" w:rsidRDefault="00820A69">
            <w:pPr>
              <w:pStyle w:val="Standard"/>
              <w:spacing w:after="0"/>
            </w:pPr>
            <w:r>
              <w:t>Третьякова Н.А.</w:t>
            </w: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5B56A8" w14:textId="77777777" w:rsidR="003B74A5" w:rsidRDefault="003B74A5">
            <w:pPr>
              <w:pStyle w:val="Standard"/>
              <w:spacing w:after="0"/>
            </w:pPr>
          </w:p>
        </w:tc>
      </w:tr>
      <w:tr w:rsidR="003B74A5" w14:paraId="79F4DEDE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B280B9" w14:textId="77777777" w:rsidR="003B74A5" w:rsidRDefault="00820A69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00F885" w14:textId="77777777" w:rsidR="003B74A5" w:rsidRDefault="00820A69">
            <w:pPr>
              <w:pStyle w:val="Standard"/>
              <w:spacing w:after="0"/>
            </w:pPr>
            <w:r>
              <w:t xml:space="preserve">Закупка материалов для покраски метрических конструкций 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4AF2D0" w14:textId="77777777" w:rsidR="003B74A5" w:rsidRDefault="00820A69">
            <w:pPr>
              <w:pStyle w:val="Standard"/>
              <w:spacing w:after="0"/>
              <w:jc w:val="center"/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51F000" w14:textId="77777777" w:rsidR="003B74A5" w:rsidRDefault="00820A69">
            <w:pPr>
              <w:pStyle w:val="Standard"/>
              <w:spacing w:after="0"/>
            </w:pPr>
            <w:r>
              <w:t>Третьякова Н.А.</w:t>
            </w: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71130E" w14:textId="77777777" w:rsidR="003B74A5" w:rsidRDefault="003B74A5">
            <w:pPr>
              <w:pStyle w:val="Standard"/>
              <w:spacing w:after="0"/>
            </w:pPr>
          </w:p>
        </w:tc>
      </w:tr>
      <w:tr w:rsidR="003B74A5" w14:paraId="58B9E2E1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16E23C" w14:textId="77777777" w:rsidR="003B74A5" w:rsidRDefault="00820A69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F1EDBE" w14:textId="77777777" w:rsidR="003B74A5" w:rsidRDefault="00820A69">
            <w:pPr>
              <w:pStyle w:val="Standard"/>
              <w:spacing w:after="0"/>
            </w:pPr>
            <w:r>
              <w:t xml:space="preserve">Содействие жителям СНТ по вопросам установки, замены приборов </w:t>
            </w:r>
            <w:proofErr w:type="gramStart"/>
            <w:r>
              <w:t>электроэнергии  ,</w:t>
            </w:r>
            <w:proofErr w:type="gramEnd"/>
            <w:r>
              <w:t xml:space="preserve">а так же других вопросов </w:t>
            </w:r>
            <w:r>
              <w:t>связанных с МКП «</w:t>
            </w:r>
            <w:proofErr w:type="spellStart"/>
            <w:r>
              <w:t>Ростгорсвет</w:t>
            </w:r>
            <w:proofErr w:type="spellEnd"/>
            <w:r>
              <w:t>»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3A529D" w14:textId="77777777" w:rsidR="003B74A5" w:rsidRDefault="00820A69">
            <w:pPr>
              <w:pStyle w:val="Standard"/>
              <w:spacing w:after="0"/>
              <w:jc w:val="center"/>
            </w:pPr>
            <w:r>
              <w:t>регулярно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801A8B" w14:textId="77777777" w:rsidR="003B74A5" w:rsidRDefault="00820A69">
            <w:pPr>
              <w:pStyle w:val="Standard"/>
              <w:spacing w:after="0"/>
            </w:pPr>
            <w:r>
              <w:t>Третьякова Н.А.</w:t>
            </w: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87183F" w14:textId="77777777" w:rsidR="003B74A5" w:rsidRDefault="003B74A5">
            <w:pPr>
              <w:pStyle w:val="Standard"/>
              <w:spacing w:after="0"/>
            </w:pPr>
          </w:p>
        </w:tc>
      </w:tr>
      <w:tr w:rsidR="003B74A5" w14:paraId="33A9D4A8" w14:textId="77777777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41C234" w14:textId="77777777" w:rsidR="003B74A5" w:rsidRDefault="00820A69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C43761" w14:textId="77777777" w:rsidR="003B74A5" w:rsidRDefault="00820A69">
            <w:pPr>
              <w:pStyle w:val="Standard"/>
              <w:spacing w:after="0"/>
            </w:pPr>
            <w:proofErr w:type="gramStart"/>
            <w:r>
              <w:t>Выполнение  работ</w:t>
            </w:r>
            <w:proofErr w:type="gramEnd"/>
            <w:r>
              <w:t xml:space="preserve"> по дренажу грунтовых вод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8D730E" w14:textId="77777777" w:rsidR="003B74A5" w:rsidRDefault="00820A69">
            <w:pPr>
              <w:pStyle w:val="Standard"/>
              <w:spacing w:after="0"/>
              <w:jc w:val="center"/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83D2CE" w14:textId="77777777" w:rsidR="003B74A5" w:rsidRDefault="00820A69">
            <w:pPr>
              <w:pStyle w:val="Standard"/>
              <w:spacing w:after="0"/>
            </w:pPr>
            <w:r>
              <w:t xml:space="preserve"> Третьякова Н.А., </w:t>
            </w:r>
            <w:proofErr w:type="spellStart"/>
            <w:r>
              <w:t>Медвецкая</w:t>
            </w:r>
            <w:proofErr w:type="spellEnd"/>
            <w:r>
              <w:t xml:space="preserve"> Н.С.</w:t>
            </w: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3ADFD4" w14:textId="77777777" w:rsidR="003B74A5" w:rsidRDefault="003B74A5">
            <w:pPr>
              <w:pStyle w:val="Standard"/>
              <w:spacing w:after="0"/>
            </w:pPr>
          </w:p>
        </w:tc>
      </w:tr>
      <w:tr w:rsidR="003B74A5" w14:paraId="6707F242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5008A0" w14:textId="77777777" w:rsidR="003B74A5" w:rsidRDefault="00820A69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67A290" w14:textId="77777777" w:rsidR="003B74A5" w:rsidRDefault="00820A69">
            <w:pPr>
              <w:pStyle w:val="Standard"/>
              <w:spacing w:after="0"/>
            </w:pPr>
            <w:r>
              <w:t>Организация обслуживания и ремонта видео наблюдения на территории СНТ «Гамма-Труд»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D4503F" w14:textId="77777777" w:rsidR="003B74A5" w:rsidRDefault="00820A69">
            <w:pPr>
              <w:pStyle w:val="Standard"/>
              <w:spacing w:after="0"/>
              <w:jc w:val="center"/>
            </w:pPr>
            <w:r>
              <w:t>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1743DF" w14:textId="77777777" w:rsidR="003B74A5" w:rsidRDefault="00820A69">
            <w:pPr>
              <w:pStyle w:val="Standard"/>
              <w:spacing w:after="0"/>
            </w:pPr>
            <w:r>
              <w:t>Третьякова Н.А.</w:t>
            </w: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93AAB0" w14:textId="77777777" w:rsidR="003B74A5" w:rsidRDefault="003B74A5">
            <w:pPr>
              <w:pStyle w:val="Standard"/>
              <w:spacing w:after="0"/>
            </w:pPr>
          </w:p>
        </w:tc>
      </w:tr>
      <w:tr w:rsidR="003B74A5" w14:paraId="0B43FB11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E5C364" w14:textId="77777777" w:rsidR="003B74A5" w:rsidRDefault="003B74A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859F02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31D4BC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BB154D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2CFF1E" w14:textId="77777777" w:rsidR="003B74A5" w:rsidRDefault="003B74A5">
            <w:pPr>
              <w:pStyle w:val="Standard"/>
              <w:spacing w:after="0"/>
            </w:pPr>
          </w:p>
        </w:tc>
      </w:tr>
      <w:tr w:rsidR="003B74A5" w14:paraId="152E38AE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03747F" w14:textId="77777777" w:rsidR="003B74A5" w:rsidRDefault="003B74A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990442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44FC77" w14:textId="77777777" w:rsidR="003B74A5" w:rsidRDefault="003B74A5">
            <w:pPr>
              <w:pStyle w:val="Standard"/>
              <w:spacing w:after="0"/>
              <w:jc w:val="center"/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964CAD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088049" w14:textId="77777777" w:rsidR="003B74A5" w:rsidRDefault="003B74A5">
            <w:pPr>
              <w:pStyle w:val="Standard"/>
              <w:spacing w:after="0"/>
            </w:pPr>
          </w:p>
        </w:tc>
      </w:tr>
      <w:tr w:rsidR="003B74A5" w14:paraId="5470C6A6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411B9E" w14:textId="77777777" w:rsidR="003B74A5" w:rsidRDefault="003B74A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CD3CE9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A69F8A" w14:textId="77777777" w:rsidR="003B74A5" w:rsidRDefault="003B74A5">
            <w:pPr>
              <w:pStyle w:val="Standard"/>
              <w:spacing w:after="0"/>
              <w:jc w:val="center"/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437CBA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14AE55" w14:textId="77777777" w:rsidR="003B74A5" w:rsidRDefault="003B74A5">
            <w:pPr>
              <w:pStyle w:val="Standard"/>
              <w:spacing w:after="0"/>
            </w:pPr>
          </w:p>
        </w:tc>
      </w:tr>
      <w:tr w:rsidR="003B74A5" w14:paraId="1B397972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81AAFF" w14:textId="77777777" w:rsidR="003B74A5" w:rsidRDefault="003B74A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89A033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D39AC4" w14:textId="77777777" w:rsidR="003B74A5" w:rsidRDefault="003B74A5">
            <w:pPr>
              <w:pStyle w:val="Standard"/>
              <w:spacing w:after="0"/>
              <w:jc w:val="center"/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E55408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D57013" w14:textId="77777777" w:rsidR="003B74A5" w:rsidRDefault="003B74A5">
            <w:pPr>
              <w:pStyle w:val="Standard"/>
              <w:spacing w:after="0"/>
            </w:pPr>
          </w:p>
        </w:tc>
      </w:tr>
      <w:tr w:rsidR="003B74A5" w14:paraId="4533E57E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F4DD83" w14:textId="77777777" w:rsidR="003B74A5" w:rsidRDefault="003B74A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E2AEEC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5D86BF" w14:textId="77777777" w:rsidR="003B74A5" w:rsidRDefault="003B74A5">
            <w:pPr>
              <w:pStyle w:val="Standard"/>
              <w:spacing w:after="0"/>
              <w:jc w:val="center"/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0746B2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2FF76D" w14:textId="77777777" w:rsidR="003B74A5" w:rsidRDefault="003B74A5">
            <w:pPr>
              <w:pStyle w:val="Standard"/>
              <w:spacing w:after="0"/>
            </w:pPr>
          </w:p>
        </w:tc>
      </w:tr>
      <w:tr w:rsidR="003B74A5" w14:paraId="7082B330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F7E4E4" w14:textId="77777777" w:rsidR="003B74A5" w:rsidRDefault="003B74A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150207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FBA27A" w14:textId="77777777" w:rsidR="003B74A5" w:rsidRDefault="003B74A5">
            <w:pPr>
              <w:pStyle w:val="Standard"/>
              <w:spacing w:after="0"/>
              <w:jc w:val="center"/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951DA7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9F68C3" w14:textId="77777777" w:rsidR="003B74A5" w:rsidRDefault="003B74A5">
            <w:pPr>
              <w:pStyle w:val="Standard"/>
              <w:spacing w:after="0"/>
            </w:pPr>
          </w:p>
        </w:tc>
      </w:tr>
      <w:tr w:rsidR="003B74A5" w14:paraId="65970935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213B09" w14:textId="77777777" w:rsidR="003B74A5" w:rsidRDefault="003B74A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E2B930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E73603" w14:textId="77777777" w:rsidR="003B74A5" w:rsidRDefault="003B74A5">
            <w:pPr>
              <w:pStyle w:val="Standard"/>
              <w:spacing w:after="0"/>
              <w:jc w:val="center"/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0FE72E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24C499" w14:textId="77777777" w:rsidR="003B74A5" w:rsidRDefault="003B74A5">
            <w:pPr>
              <w:pStyle w:val="Standard"/>
              <w:spacing w:after="0"/>
            </w:pPr>
          </w:p>
        </w:tc>
      </w:tr>
      <w:tr w:rsidR="003B74A5" w14:paraId="6D2BC26A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49181C" w14:textId="77777777" w:rsidR="003B74A5" w:rsidRDefault="003B74A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2ECC8F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6A2A17" w14:textId="77777777" w:rsidR="003B74A5" w:rsidRDefault="003B74A5">
            <w:pPr>
              <w:pStyle w:val="Standard"/>
              <w:spacing w:after="0"/>
              <w:jc w:val="center"/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DDB1A2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F488AB" w14:textId="77777777" w:rsidR="003B74A5" w:rsidRDefault="003B74A5">
            <w:pPr>
              <w:pStyle w:val="Standard"/>
              <w:spacing w:after="0"/>
            </w:pPr>
          </w:p>
        </w:tc>
      </w:tr>
      <w:tr w:rsidR="003B74A5" w14:paraId="0702CF9E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CE427C" w14:textId="77777777" w:rsidR="003B74A5" w:rsidRDefault="003B74A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D97120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D5CFEA" w14:textId="77777777" w:rsidR="003B74A5" w:rsidRDefault="003B74A5">
            <w:pPr>
              <w:pStyle w:val="Standard"/>
              <w:spacing w:after="0"/>
              <w:jc w:val="center"/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95FE14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411657" w14:textId="77777777" w:rsidR="003B74A5" w:rsidRDefault="003B74A5">
            <w:pPr>
              <w:pStyle w:val="Standard"/>
              <w:spacing w:after="0"/>
            </w:pPr>
          </w:p>
        </w:tc>
      </w:tr>
      <w:tr w:rsidR="003B74A5" w14:paraId="3D37079E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E382DE" w14:textId="77777777" w:rsidR="003B74A5" w:rsidRDefault="003B74A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204767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602291" w14:textId="77777777" w:rsidR="003B74A5" w:rsidRDefault="003B74A5">
            <w:pPr>
              <w:pStyle w:val="Standard"/>
              <w:spacing w:after="0"/>
              <w:jc w:val="center"/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1B00F2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002FCF" w14:textId="77777777" w:rsidR="003B74A5" w:rsidRDefault="003B74A5">
            <w:pPr>
              <w:pStyle w:val="Standard"/>
              <w:spacing w:after="0"/>
            </w:pPr>
          </w:p>
        </w:tc>
      </w:tr>
      <w:tr w:rsidR="003B74A5" w14:paraId="37D3F424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2C1610" w14:textId="77777777" w:rsidR="003B74A5" w:rsidRDefault="003B74A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57193C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700032" w14:textId="77777777" w:rsidR="003B74A5" w:rsidRDefault="003B74A5">
            <w:pPr>
              <w:pStyle w:val="Standard"/>
              <w:spacing w:after="0"/>
              <w:jc w:val="center"/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C45022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431D9D" w14:textId="77777777" w:rsidR="003B74A5" w:rsidRDefault="003B74A5">
            <w:pPr>
              <w:pStyle w:val="Standard"/>
              <w:spacing w:after="0"/>
            </w:pPr>
          </w:p>
        </w:tc>
      </w:tr>
      <w:tr w:rsidR="003B74A5" w14:paraId="2EBEC26D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49D654" w14:textId="77777777" w:rsidR="003B74A5" w:rsidRDefault="003B74A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B038C6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7EB8C2" w14:textId="77777777" w:rsidR="003B74A5" w:rsidRDefault="003B74A5">
            <w:pPr>
              <w:pStyle w:val="Standard"/>
              <w:spacing w:after="0"/>
              <w:jc w:val="center"/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82A021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45D30F" w14:textId="77777777" w:rsidR="003B74A5" w:rsidRDefault="003B74A5">
            <w:pPr>
              <w:pStyle w:val="Standard"/>
              <w:spacing w:after="0"/>
            </w:pPr>
          </w:p>
        </w:tc>
      </w:tr>
      <w:tr w:rsidR="003B74A5" w14:paraId="26BE326C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3594D4" w14:textId="77777777" w:rsidR="003B74A5" w:rsidRDefault="003B74A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9B82ED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FA85E2" w14:textId="77777777" w:rsidR="003B74A5" w:rsidRDefault="003B74A5">
            <w:pPr>
              <w:pStyle w:val="Standard"/>
              <w:spacing w:after="0"/>
              <w:jc w:val="center"/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EEE307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8858A9" w14:textId="77777777" w:rsidR="003B74A5" w:rsidRDefault="003B74A5">
            <w:pPr>
              <w:pStyle w:val="Standard"/>
              <w:spacing w:after="0"/>
            </w:pPr>
          </w:p>
        </w:tc>
      </w:tr>
      <w:tr w:rsidR="003B74A5" w14:paraId="3915864A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A129B5" w14:textId="77777777" w:rsidR="003B74A5" w:rsidRDefault="003B74A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C9E1BD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E5F975" w14:textId="77777777" w:rsidR="003B74A5" w:rsidRDefault="003B74A5">
            <w:pPr>
              <w:pStyle w:val="Standard"/>
              <w:spacing w:after="0"/>
              <w:jc w:val="center"/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9FE9A0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D27D16" w14:textId="77777777" w:rsidR="003B74A5" w:rsidRDefault="003B74A5">
            <w:pPr>
              <w:pStyle w:val="Standard"/>
              <w:spacing w:after="0"/>
            </w:pPr>
          </w:p>
        </w:tc>
      </w:tr>
      <w:tr w:rsidR="003B74A5" w14:paraId="64667970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CDA1CC" w14:textId="77777777" w:rsidR="003B74A5" w:rsidRDefault="003B74A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C4CB94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C2B6A6" w14:textId="77777777" w:rsidR="003B74A5" w:rsidRDefault="003B74A5">
            <w:pPr>
              <w:pStyle w:val="Standard"/>
              <w:spacing w:after="0"/>
              <w:jc w:val="center"/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E5B587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71D0DC" w14:textId="77777777" w:rsidR="003B74A5" w:rsidRDefault="003B74A5">
            <w:pPr>
              <w:pStyle w:val="Standard"/>
              <w:spacing w:after="0"/>
            </w:pPr>
          </w:p>
        </w:tc>
      </w:tr>
      <w:tr w:rsidR="003B74A5" w14:paraId="0D938379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4D9EB8" w14:textId="77777777" w:rsidR="003B74A5" w:rsidRDefault="003B74A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CEDB4D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BFE661" w14:textId="77777777" w:rsidR="003B74A5" w:rsidRDefault="003B74A5">
            <w:pPr>
              <w:pStyle w:val="Standard"/>
              <w:spacing w:after="0"/>
              <w:jc w:val="center"/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F5BCB3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551856" w14:textId="77777777" w:rsidR="003B74A5" w:rsidRDefault="003B74A5">
            <w:pPr>
              <w:pStyle w:val="Standard"/>
              <w:spacing w:after="0"/>
            </w:pPr>
          </w:p>
        </w:tc>
      </w:tr>
      <w:tr w:rsidR="003B74A5" w14:paraId="311FF528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275F78" w14:textId="77777777" w:rsidR="003B74A5" w:rsidRDefault="003B74A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86665E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121404" w14:textId="77777777" w:rsidR="003B74A5" w:rsidRDefault="003B74A5">
            <w:pPr>
              <w:pStyle w:val="Standard"/>
              <w:spacing w:after="0"/>
              <w:jc w:val="center"/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96BE90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195D5F" w14:textId="77777777" w:rsidR="003B74A5" w:rsidRDefault="003B74A5">
            <w:pPr>
              <w:pStyle w:val="Standard"/>
              <w:spacing w:after="0"/>
            </w:pPr>
          </w:p>
        </w:tc>
      </w:tr>
      <w:tr w:rsidR="003B74A5" w14:paraId="07C164FC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0CCBBC" w14:textId="77777777" w:rsidR="003B74A5" w:rsidRDefault="003B74A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F0BAB9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38135D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4BAD8E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4DE11A" w14:textId="77777777" w:rsidR="003B74A5" w:rsidRDefault="003B74A5">
            <w:pPr>
              <w:pStyle w:val="Standard"/>
              <w:spacing w:after="0"/>
            </w:pPr>
          </w:p>
        </w:tc>
      </w:tr>
      <w:tr w:rsidR="003B74A5" w14:paraId="48B180B1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4BD66A" w14:textId="77777777" w:rsidR="003B74A5" w:rsidRDefault="003B74A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6D6331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8341F8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86819D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27388F" w14:textId="77777777" w:rsidR="003B74A5" w:rsidRDefault="003B74A5">
            <w:pPr>
              <w:pStyle w:val="Standard"/>
              <w:spacing w:after="0"/>
            </w:pPr>
          </w:p>
        </w:tc>
      </w:tr>
      <w:tr w:rsidR="003B74A5" w14:paraId="7A94ACC3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A2EFB9" w14:textId="77777777" w:rsidR="003B74A5" w:rsidRDefault="003B74A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D37BD9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432665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24E68F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ADA4B6" w14:textId="77777777" w:rsidR="003B74A5" w:rsidRDefault="003B74A5">
            <w:pPr>
              <w:pStyle w:val="Standard"/>
              <w:spacing w:after="0"/>
            </w:pPr>
          </w:p>
        </w:tc>
      </w:tr>
      <w:tr w:rsidR="003B74A5" w14:paraId="6304791E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B4AA7A" w14:textId="77777777" w:rsidR="003B74A5" w:rsidRDefault="003B74A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FCEB0E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D23EAB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BB0401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958B0E" w14:textId="77777777" w:rsidR="003B74A5" w:rsidRDefault="003B74A5">
            <w:pPr>
              <w:pStyle w:val="Standard"/>
              <w:spacing w:after="0"/>
            </w:pPr>
          </w:p>
        </w:tc>
      </w:tr>
      <w:tr w:rsidR="003B74A5" w14:paraId="70220A1F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A7566E" w14:textId="77777777" w:rsidR="003B74A5" w:rsidRDefault="003B74A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AB8E54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801A95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88BFD0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3367CE" w14:textId="77777777" w:rsidR="003B74A5" w:rsidRDefault="003B74A5">
            <w:pPr>
              <w:pStyle w:val="Standard"/>
              <w:spacing w:after="0"/>
            </w:pPr>
          </w:p>
        </w:tc>
      </w:tr>
      <w:tr w:rsidR="003B74A5" w14:paraId="5502F6D7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EB419E" w14:textId="77777777" w:rsidR="003B74A5" w:rsidRDefault="003B74A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413C11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AA20B5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B59301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D53945" w14:textId="77777777" w:rsidR="003B74A5" w:rsidRDefault="003B74A5">
            <w:pPr>
              <w:pStyle w:val="Standard"/>
              <w:spacing w:after="0"/>
            </w:pPr>
          </w:p>
        </w:tc>
      </w:tr>
      <w:tr w:rsidR="003B74A5" w14:paraId="162DA176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C469CC" w14:textId="77777777" w:rsidR="003B74A5" w:rsidRDefault="003B74A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1BB331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B630D8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7CCAB4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791529" w14:textId="77777777" w:rsidR="003B74A5" w:rsidRDefault="003B74A5">
            <w:pPr>
              <w:pStyle w:val="Standard"/>
              <w:spacing w:after="0"/>
            </w:pPr>
          </w:p>
        </w:tc>
      </w:tr>
      <w:tr w:rsidR="003B74A5" w14:paraId="0C03F20D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97E975" w14:textId="77777777" w:rsidR="003B74A5" w:rsidRDefault="003B74A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E4132F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C0B849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6A8391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460A40" w14:textId="77777777" w:rsidR="003B74A5" w:rsidRDefault="003B74A5">
            <w:pPr>
              <w:pStyle w:val="Standard"/>
              <w:spacing w:after="0"/>
            </w:pPr>
          </w:p>
        </w:tc>
      </w:tr>
      <w:tr w:rsidR="003B74A5" w14:paraId="61A75D96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698410" w14:textId="77777777" w:rsidR="003B74A5" w:rsidRDefault="003B74A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FC1B27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AA69A1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A323C0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9F4F06" w14:textId="77777777" w:rsidR="003B74A5" w:rsidRDefault="003B74A5">
            <w:pPr>
              <w:pStyle w:val="Standard"/>
              <w:spacing w:after="0"/>
            </w:pPr>
          </w:p>
        </w:tc>
      </w:tr>
      <w:tr w:rsidR="003B74A5" w14:paraId="0257F7C4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BE3D79" w14:textId="77777777" w:rsidR="003B74A5" w:rsidRDefault="003B74A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494012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2BC8C7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C27D1F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46C748" w14:textId="77777777" w:rsidR="003B74A5" w:rsidRDefault="003B74A5">
            <w:pPr>
              <w:pStyle w:val="Standard"/>
              <w:spacing w:after="0"/>
            </w:pPr>
          </w:p>
        </w:tc>
      </w:tr>
      <w:tr w:rsidR="003B74A5" w14:paraId="724F9DBB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C8CF2E" w14:textId="77777777" w:rsidR="003B74A5" w:rsidRDefault="003B74A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C0DB4C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A9DD4D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9B9057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FD2A62" w14:textId="77777777" w:rsidR="003B74A5" w:rsidRDefault="003B74A5">
            <w:pPr>
              <w:pStyle w:val="Standard"/>
              <w:spacing w:after="0"/>
            </w:pPr>
          </w:p>
        </w:tc>
      </w:tr>
      <w:tr w:rsidR="003B74A5" w14:paraId="24792845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630E9C" w14:textId="77777777" w:rsidR="003B74A5" w:rsidRDefault="003B74A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34644B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F86133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B58DBD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0B4595" w14:textId="77777777" w:rsidR="003B74A5" w:rsidRDefault="003B74A5">
            <w:pPr>
              <w:pStyle w:val="Standard"/>
              <w:spacing w:after="0"/>
            </w:pPr>
          </w:p>
        </w:tc>
      </w:tr>
      <w:tr w:rsidR="003B74A5" w14:paraId="3ABE7BF1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0A9FF4" w14:textId="77777777" w:rsidR="003B74A5" w:rsidRDefault="003B74A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A73905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434571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CBC49C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42763B" w14:textId="77777777" w:rsidR="003B74A5" w:rsidRDefault="003B74A5">
            <w:pPr>
              <w:pStyle w:val="Standard"/>
              <w:spacing w:after="0"/>
            </w:pPr>
          </w:p>
        </w:tc>
      </w:tr>
      <w:tr w:rsidR="003B74A5" w14:paraId="694C3E3B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A5A378" w14:textId="77777777" w:rsidR="003B74A5" w:rsidRDefault="003B74A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7D010B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9DE3A7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3363A6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8292F2" w14:textId="77777777" w:rsidR="003B74A5" w:rsidRDefault="003B74A5">
            <w:pPr>
              <w:pStyle w:val="Standard"/>
              <w:spacing w:after="0"/>
            </w:pPr>
          </w:p>
        </w:tc>
      </w:tr>
      <w:tr w:rsidR="003B74A5" w14:paraId="0425E896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FC41FD" w14:textId="77777777" w:rsidR="003B74A5" w:rsidRDefault="003B74A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7C579B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39C734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9BCCF6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12E69D" w14:textId="77777777" w:rsidR="003B74A5" w:rsidRDefault="003B74A5">
            <w:pPr>
              <w:pStyle w:val="Standard"/>
              <w:spacing w:after="0"/>
            </w:pPr>
          </w:p>
        </w:tc>
      </w:tr>
      <w:tr w:rsidR="003B74A5" w14:paraId="20A0C772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5863E9" w14:textId="77777777" w:rsidR="003B74A5" w:rsidRDefault="003B74A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FDBBF0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1F94F1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A1C894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98BD3F" w14:textId="77777777" w:rsidR="003B74A5" w:rsidRDefault="003B74A5">
            <w:pPr>
              <w:pStyle w:val="Standard"/>
              <w:spacing w:after="0"/>
            </w:pPr>
          </w:p>
        </w:tc>
      </w:tr>
      <w:tr w:rsidR="003B74A5" w14:paraId="544C5A33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1024AC" w14:textId="77777777" w:rsidR="003B74A5" w:rsidRDefault="003B74A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5BC688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DC2666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B9EC78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B1BA7F" w14:textId="77777777" w:rsidR="003B74A5" w:rsidRDefault="003B74A5">
            <w:pPr>
              <w:pStyle w:val="Standard"/>
              <w:spacing w:after="0"/>
            </w:pPr>
          </w:p>
        </w:tc>
      </w:tr>
      <w:tr w:rsidR="003B74A5" w14:paraId="1A854687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2D3BFC" w14:textId="77777777" w:rsidR="003B74A5" w:rsidRDefault="003B74A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62E3C7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C909BC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872CDE" w14:textId="77777777" w:rsidR="003B74A5" w:rsidRDefault="003B74A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D103A3" w14:textId="77777777" w:rsidR="003B74A5" w:rsidRDefault="003B74A5">
            <w:pPr>
              <w:pStyle w:val="Standard"/>
              <w:spacing w:after="0"/>
            </w:pPr>
          </w:p>
        </w:tc>
      </w:tr>
      <w:tr w:rsidR="003B74A5" w14:paraId="2D16E71D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EF795F" w14:textId="77777777" w:rsidR="003B74A5" w:rsidRDefault="003B74A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0FDA32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32A235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859043" w14:textId="77777777" w:rsidR="003B74A5" w:rsidRDefault="003B74A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FC3F59" w14:textId="77777777" w:rsidR="003B74A5" w:rsidRDefault="003B74A5">
            <w:pPr>
              <w:pStyle w:val="Standard"/>
              <w:spacing w:after="0"/>
            </w:pPr>
          </w:p>
        </w:tc>
      </w:tr>
      <w:tr w:rsidR="003B74A5" w14:paraId="24DA4CB9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AD1CB3" w14:textId="77777777" w:rsidR="003B74A5" w:rsidRDefault="003B74A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32DEB6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96C43D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F2FCA7" w14:textId="77777777" w:rsidR="003B74A5" w:rsidRDefault="003B74A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D357C0" w14:textId="77777777" w:rsidR="003B74A5" w:rsidRDefault="003B74A5">
            <w:pPr>
              <w:pStyle w:val="Standard"/>
              <w:spacing w:after="0"/>
            </w:pPr>
          </w:p>
        </w:tc>
      </w:tr>
      <w:tr w:rsidR="003B74A5" w14:paraId="7B3A1904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BE254E" w14:textId="77777777" w:rsidR="003B74A5" w:rsidRDefault="003B74A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AA01D8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159382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C8CC7A" w14:textId="77777777" w:rsidR="003B74A5" w:rsidRDefault="003B74A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592DAC" w14:textId="77777777" w:rsidR="003B74A5" w:rsidRDefault="003B74A5">
            <w:pPr>
              <w:pStyle w:val="Standard"/>
              <w:spacing w:after="0"/>
            </w:pPr>
          </w:p>
        </w:tc>
      </w:tr>
      <w:tr w:rsidR="003B74A5" w14:paraId="64657A42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DEA01E" w14:textId="77777777" w:rsidR="003B74A5" w:rsidRDefault="003B74A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B18DDE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9C57EF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E6674F" w14:textId="77777777" w:rsidR="003B74A5" w:rsidRDefault="003B74A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16025D" w14:textId="77777777" w:rsidR="003B74A5" w:rsidRDefault="003B74A5">
            <w:pPr>
              <w:pStyle w:val="Standard"/>
              <w:spacing w:after="0"/>
            </w:pPr>
          </w:p>
        </w:tc>
      </w:tr>
      <w:tr w:rsidR="003B74A5" w14:paraId="3DB2CF61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1012F7" w14:textId="77777777" w:rsidR="003B74A5" w:rsidRDefault="003B74A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B4512B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9AA460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A0FB32" w14:textId="77777777" w:rsidR="003B74A5" w:rsidRDefault="003B74A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D1A4FA" w14:textId="77777777" w:rsidR="003B74A5" w:rsidRDefault="003B74A5">
            <w:pPr>
              <w:pStyle w:val="Standard"/>
              <w:spacing w:after="0"/>
            </w:pPr>
          </w:p>
        </w:tc>
      </w:tr>
      <w:tr w:rsidR="003B74A5" w14:paraId="78DC80E1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CA9DCC" w14:textId="77777777" w:rsidR="003B74A5" w:rsidRDefault="003B74A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14619D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F1C152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920EE0" w14:textId="77777777" w:rsidR="003B74A5" w:rsidRDefault="003B74A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518808" w14:textId="77777777" w:rsidR="003B74A5" w:rsidRDefault="003B74A5">
            <w:pPr>
              <w:pStyle w:val="Standard"/>
              <w:spacing w:after="0"/>
            </w:pPr>
          </w:p>
        </w:tc>
      </w:tr>
      <w:tr w:rsidR="003B74A5" w14:paraId="569237EB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49401C" w14:textId="77777777" w:rsidR="003B74A5" w:rsidRDefault="003B74A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2D3C21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687C2E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70C169" w14:textId="77777777" w:rsidR="003B74A5" w:rsidRDefault="003B74A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B8A4AC" w14:textId="77777777" w:rsidR="003B74A5" w:rsidRDefault="003B74A5">
            <w:pPr>
              <w:pStyle w:val="Standard"/>
              <w:spacing w:after="0"/>
            </w:pPr>
          </w:p>
        </w:tc>
      </w:tr>
      <w:tr w:rsidR="003B74A5" w14:paraId="51A09BC4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781F9E" w14:textId="77777777" w:rsidR="003B74A5" w:rsidRDefault="003B74A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61C3CC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A122F4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C6CD2C" w14:textId="77777777" w:rsidR="003B74A5" w:rsidRDefault="003B74A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B9E55B" w14:textId="77777777" w:rsidR="003B74A5" w:rsidRDefault="003B74A5">
            <w:pPr>
              <w:pStyle w:val="Standard"/>
              <w:spacing w:after="0"/>
            </w:pPr>
          </w:p>
        </w:tc>
      </w:tr>
      <w:tr w:rsidR="003B74A5" w14:paraId="78B21E32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848187" w14:textId="77777777" w:rsidR="003B74A5" w:rsidRDefault="003B74A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69CAEC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9A8005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2E3A2C" w14:textId="77777777" w:rsidR="003B74A5" w:rsidRDefault="003B74A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7A9BA7" w14:textId="77777777" w:rsidR="003B74A5" w:rsidRDefault="003B74A5">
            <w:pPr>
              <w:pStyle w:val="Standard"/>
              <w:spacing w:after="0"/>
            </w:pPr>
          </w:p>
        </w:tc>
      </w:tr>
      <w:tr w:rsidR="003B74A5" w14:paraId="7944BFA1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3D5DC5" w14:textId="77777777" w:rsidR="003B74A5" w:rsidRDefault="003B74A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434747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123A2C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4E797C" w14:textId="77777777" w:rsidR="003B74A5" w:rsidRDefault="003B74A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97592B" w14:textId="77777777" w:rsidR="003B74A5" w:rsidRDefault="003B74A5">
            <w:pPr>
              <w:pStyle w:val="Standard"/>
              <w:spacing w:after="0"/>
            </w:pPr>
          </w:p>
        </w:tc>
      </w:tr>
      <w:tr w:rsidR="003B74A5" w14:paraId="5880C214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786AD0" w14:textId="77777777" w:rsidR="003B74A5" w:rsidRDefault="003B74A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A699FB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6E2C04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9B7CC7" w14:textId="77777777" w:rsidR="003B74A5" w:rsidRDefault="003B74A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0ECAA4" w14:textId="77777777" w:rsidR="003B74A5" w:rsidRDefault="003B74A5">
            <w:pPr>
              <w:pStyle w:val="Standard"/>
              <w:spacing w:after="0"/>
            </w:pPr>
          </w:p>
        </w:tc>
      </w:tr>
      <w:tr w:rsidR="003B74A5" w14:paraId="6B179E33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A26490" w14:textId="77777777" w:rsidR="003B74A5" w:rsidRDefault="003B74A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F8C65A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DE1C99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FBF25F" w14:textId="77777777" w:rsidR="003B74A5" w:rsidRDefault="003B74A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8E09B8" w14:textId="77777777" w:rsidR="003B74A5" w:rsidRDefault="003B74A5">
            <w:pPr>
              <w:pStyle w:val="Standard"/>
              <w:spacing w:after="0"/>
            </w:pPr>
          </w:p>
        </w:tc>
      </w:tr>
      <w:tr w:rsidR="003B74A5" w14:paraId="319B18EA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1CF9E0" w14:textId="77777777" w:rsidR="003B74A5" w:rsidRDefault="003B74A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AAB6DA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35B70A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BBDF6A" w14:textId="77777777" w:rsidR="003B74A5" w:rsidRDefault="003B74A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76A4C0" w14:textId="77777777" w:rsidR="003B74A5" w:rsidRDefault="003B74A5">
            <w:pPr>
              <w:pStyle w:val="Standard"/>
              <w:spacing w:after="0"/>
            </w:pPr>
          </w:p>
        </w:tc>
      </w:tr>
      <w:tr w:rsidR="003B74A5" w14:paraId="167D8B02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17A792" w14:textId="77777777" w:rsidR="003B74A5" w:rsidRDefault="003B74A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84485A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D8AD5E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7FAE9D" w14:textId="77777777" w:rsidR="003B74A5" w:rsidRDefault="003B74A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5A911A" w14:textId="77777777" w:rsidR="003B74A5" w:rsidRDefault="003B74A5">
            <w:pPr>
              <w:pStyle w:val="Standard"/>
              <w:spacing w:after="0"/>
            </w:pPr>
          </w:p>
        </w:tc>
      </w:tr>
      <w:tr w:rsidR="003B74A5" w14:paraId="09E35781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4A893E" w14:textId="77777777" w:rsidR="003B74A5" w:rsidRDefault="003B74A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7FEE3B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E33E0E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D052DD" w14:textId="77777777" w:rsidR="003B74A5" w:rsidRDefault="003B74A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07AF77" w14:textId="77777777" w:rsidR="003B74A5" w:rsidRDefault="003B74A5">
            <w:pPr>
              <w:pStyle w:val="Standard"/>
              <w:spacing w:after="0"/>
            </w:pPr>
          </w:p>
        </w:tc>
      </w:tr>
      <w:tr w:rsidR="003B74A5" w14:paraId="78881861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A09939" w14:textId="77777777" w:rsidR="003B74A5" w:rsidRDefault="003B74A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2303BD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533005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65F8CD" w14:textId="77777777" w:rsidR="003B74A5" w:rsidRDefault="003B74A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0680CD" w14:textId="77777777" w:rsidR="003B74A5" w:rsidRDefault="003B74A5">
            <w:pPr>
              <w:pStyle w:val="Standard"/>
              <w:spacing w:after="0"/>
            </w:pPr>
          </w:p>
        </w:tc>
      </w:tr>
      <w:tr w:rsidR="003B74A5" w14:paraId="3BBF75F0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1C2E43" w14:textId="77777777" w:rsidR="003B74A5" w:rsidRDefault="003B74A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277EE9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3C5775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F400CA" w14:textId="77777777" w:rsidR="003B74A5" w:rsidRDefault="003B74A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CF24B2" w14:textId="77777777" w:rsidR="003B74A5" w:rsidRDefault="003B74A5">
            <w:pPr>
              <w:pStyle w:val="Standard"/>
              <w:spacing w:after="0"/>
            </w:pPr>
          </w:p>
        </w:tc>
      </w:tr>
      <w:tr w:rsidR="003B74A5" w14:paraId="2088A378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1C57A6" w14:textId="77777777" w:rsidR="003B74A5" w:rsidRDefault="003B74A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5B3E84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7A252B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F0CCF3" w14:textId="77777777" w:rsidR="003B74A5" w:rsidRDefault="003B74A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F33017" w14:textId="77777777" w:rsidR="003B74A5" w:rsidRDefault="003B74A5">
            <w:pPr>
              <w:pStyle w:val="Standard"/>
              <w:spacing w:after="0"/>
            </w:pPr>
          </w:p>
        </w:tc>
      </w:tr>
      <w:tr w:rsidR="003B74A5" w14:paraId="675061B2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F40684" w14:textId="77777777" w:rsidR="003B74A5" w:rsidRDefault="003B74A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AABA37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B695AB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9871BF" w14:textId="77777777" w:rsidR="003B74A5" w:rsidRDefault="003B74A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50A82C" w14:textId="77777777" w:rsidR="003B74A5" w:rsidRDefault="003B74A5">
            <w:pPr>
              <w:pStyle w:val="Standard"/>
              <w:spacing w:after="0"/>
            </w:pPr>
          </w:p>
        </w:tc>
      </w:tr>
      <w:tr w:rsidR="003B74A5" w14:paraId="442FAC1E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C0CEF8" w14:textId="77777777" w:rsidR="003B74A5" w:rsidRDefault="003B74A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D0C9C0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D8936E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9CC424" w14:textId="77777777" w:rsidR="003B74A5" w:rsidRDefault="003B74A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1D8978" w14:textId="77777777" w:rsidR="003B74A5" w:rsidRDefault="003B74A5">
            <w:pPr>
              <w:pStyle w:val="Standard"/>
              <w:spacing w:after="0"/>
            </w:pPr>
          </w:p>
        </w:tc>
      </w:tr>
      <w:tr w:rsidR="003B74A5" w14:paraId="77BE54EC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EAC78C" w14:textId="77777777" w:rsidR="003B74A5" w:rsidRDefault="003B74A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F63F19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DF51A9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4CA758" w14:textId="77777777" w:rsidR="003B74A5" w:rsidRDefault="003B74A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BCCAD6" w14:textId="77777777" w:rsidR="003B74A5" w:rsidRDefault="003B74A5">
            <w:pPr>
              <w:pStyle w:val="Standard"/>
              <w:spacing w:after="0"/>
            </w:pPr>
          </w:p>
        </w:tc>
      </w:tr>
      <w:tr w:rsidR="003B74A5" w14:paraId="24CC3AEF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CCD220" w14:textId="77777777" w:rsidR="003B74A5" w:rsidRDefault="003B74A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A60125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86DB63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9B0A80" w14:textId="77777777" w:rsidR="003B74A5" w:rsidRDefault="003B74A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EED0C7" w14:textId="77777777" w:rsidR="003B74A5" w:rsidRDefault="003B74A5">
            <w:pPr>
              <w:pStyle w:val="Standard"/>
              <w:spacing w:after="0"/>
            </w:pPr>
          </w:p>
        </w:tc>
      </w:tr>
      <w:tr w:rsidR="003B74A5" w14:paraId="58FE8518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FDB818" w14:textId="77777777" w:rsidR="003B74A5" w:rsidRDefault="003B74A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8C3F52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65F506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759E8E" w14:textId="77777777" w:rsidR="003B74A5" w:rsidRDefault="003B74A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5069FA" w14:textId="77777777" w:rsidR="003B74A5" w:rsidRDefault="003B74A5">
            <w:pPr>
              <w:pStyle w:val="Standard"/>
              <w:spacing w:after="0"/>
            </w:pPr>
          </w:p>
        </w:tc>
      </w:tr>
      <w:tr w:rsidR="003B74A5" w14:paraId="73C8556F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44CB6D" w14:textId="77777777" w:rsidR="003B74A5" w:rsidRDefault="003B74A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3CE90A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C519AB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76AAAF" w14:textId="77777777" w:rsidR="003B74A5" w:rsidRDefault="003B74A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7ED543" w14:textId="77777777" w:rsidR="003B74A5" w:rsidRDefault="003B74A5">
            <w:pPr>
              <w:pStyle w:val="Standard"/>
              <w:spacing w:after="0"/>
            </w:pPr>
          </w:p>
        </w:tc>
      </w:tr>
      <w:tr w:rsidR="003B74A5" w14:paraId="26B4E2A0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828B51" w14:textId="77777777" w:rsidR="003B74A5" w:rsidRDefault="003B74A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279658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BF6160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074437" w14:textId="77777777" w:rsidR="003B74A5" w:rsidRDefault="003B74A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D0CF7E" w14:textId="77777777" w:rsidR="003B74A5" w:rsidRDefault="003B74A5">
            <w:pPr>
              <w:pStyle w:val="Standard"/>
              <w:spacing w:after="0"/>
            </w:pPr>
          </w:p>
        </w:tc>
      </w:tr>
      <w:tr w:rsidR="003B74A5" w14:paraId="1BF6CCDE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66E367" w14:textId="77777777" w:rsidR="003B74A5" w:rsidRDefault="003B74A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2EA0A2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D56C39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A5ACD6" w14:textId="77777777" w:rsidR="003B74A5" w:rsidRDefault="003B74A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E45752" w14:textId="77777777" w:rsidR="003B74A5" w:rsidRDefault="003B74A5">
            <w:pPr>
              <w:pStyle w:val="Standard"/>
              <w:spacing w:after="0"/>
            </w:pPr>
          </w:p>
        </w:tc>
      </w:tr>
      <w:tr w:rsidR="003B74A5" w14:paraId="10DA1351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1E1F96" w14:textId="77777777" w:rsidR="003B74A5" w:rsidRDefault="003B74A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AEAD83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434345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788F3F" w14:textId="77777777" w:rsidR="003B74A5" w:rsidRDefault="003B74A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1C5448" w14:textId="77777777" w:rsidR="003B74A5" w:rsidRDefault="003B74A5">
            <w:pPr>
              <w:pStyle w:val="Standard"/>
              <w:spacing w:after="0"/>
            </w:pPr>
          </w:p>
        </w:tc>
      </w:tr>
      <w:tr w:rsidR="003B74A5" w14:paraId="5ABED563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23D701" w14:textId="77777777" w:rsidR="003B74A5" w:rsidRDefault="003B74A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FC0D45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95C39D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7E5D09" w14:textId="77777777" w:rsidR="003B74A5" w:rsidRDefault="003B74A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C41DFB" w14:textId="77777777" w:rsidR="003B74A5" w:rsidRDefault="003B74A5">
            <w:pPr>
              <w:pStyle w:val="Standard"/>
              <w:spacing w:after="0"/>
            </w:pPr>
          </w:p>
        </w:tc>
      </w:tr>
      <w:tr w:rsidR="003B74A5" w14:paraId="727DD0F1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0D2170" w14:textId="77777777" w:rsidR="003B74A5" w:rsidRDefault="003B74A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C8A3CD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40A858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870CA3" w14:textId="77777777" w:rsidR="003B74A5" w:rsidRDefault="003B74A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FCACCB" w14:textId="77777777" w:rsidR="003B74A5" w:rsidRDefault="003B74A5">
            <w:pPr>
              <w:pStyle w:val="Standard"/>
              <w:spacing w:after="0"/>
            </w:pPr>
          </w:p>
        </w:tc>
      </w:tr>
      <w:tr w:rsidR="003B74A5" w14:paraId="389186ED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C5AEA7" w14:textId="77777777" w:rsidR="003B74A5" w:rsidRDefault="003B74A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CA154F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A04CF9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B594B1" w14:textId="77777777" w:rsidR="003B74A5" w:rsidRDefault="003B74A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1638E5" w14:textId="77777777" w:rsidR="003B74A5" w:rsidRDefault="003B74A5">
            <w:pPr>
              <w:pStyle w:val="Standard"/>
              <w:spacing w:after="0"/>
            </w:pPr>
          </w:p>
        </w:tc>
      </w:tr>
      <w:tr w:rsidR="003B74A5" w14:paraId="5FDE5C0F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F214DA" w14:textId="77777777" w:rsidR="003B74A5" w:rsidRDefault="003B74A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16D877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7B554D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843F6A" w14:textId="77777777" w:rsidR="003B74A5" w:rsidRDefault="003B74A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81BA8B" w14:textId="77777777" w:rsidR="003B74A5" w:rsidRDefault="003B74A5">
            <w:pPr>
              <w:pStyle w:val="Standard"/>
              <w:spacing w:after="0"/>
            </w:pPr>
          </w:p>
        </w:tc>
      </w:tr>
      <w:tr w:rsidR="003B74A5" w14:paraId="78C539FE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7E8510" w14:textId="77777777" w:rsidR="003B74A5" w:rsidRDefault="003B74A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C399F1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F59861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E3954F" w14:textId="77777777" w:rsidR="003B74A5" w:rsidRDefault="003B74A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E3C9E4" w14:textId="77777777" w:rsidR="003B74A5" w:rsidRDefault="003B74A5">
            <w:pPr>
              <w:pStyle w:val="Standard"/>
              <w:spacing w:after="0"/>
            </w:pPr>
          </w:p>
        </w:tc>
      </w:tr>
      <w:tr w:rsidR="003B74A5" w14:paraId="7AAEC4CE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4EC361" w14:textId="77777777" w:rsidR="003B74A5" w:rsidRDefault="003B74A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AA2EB1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CDF698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7A0B32" w14:textId="77777777" w:rsidR="003B74A5" w:rsidRDefault="003B74A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0C5F3F" w14:textId="77777777" w:rsidR="003B74A5" w:rsidRDefault="003B74A5">
            <w:pPr>
              <w:pStyle w:val="Standard"/>
              <w:spacing w:after="0"/>
            </w:pPr>
          </w:p>
        </w:tc>
      </w:tr>
      <w:tr w:rsidR="003B74A5" w14:paraId="17A9C467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C119A2" w14:textId="77777777" w:rsidR="003B74A5" w:rsidRDefault="003B74A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012D00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2827FA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926687" w14:textId="77777777" w:rsidR="003B74A5" w:rsidRDefault="003B74A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743889" w14:textId="77777777" w:rsidR="003B74A5" w:rsidRDefault="003B74A5">
            <w:pPr>
              <w:pStyle w:val="Standard"/>
              <w:spacing w:after="0"/>
            </w:pPr>
          </w:p>
        </w:tc>
      </w:tr>
      <w:tr w:rsidR="003B74A5" w14:paraId="5BECFEB8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E054B8" w14:textId="77777777" w:rsidR="003B74A5" w:rsidRDefault="003B74A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1F049D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00D8D9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8BC032" w14:textId="77777777" w:rsidR="003B74A5" w:rsidRDefault="003B74A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58FCF4" w14:textId="77777777" w:rsidR="003B74A5" w:rsidRDefault="003B74A5">
            <w:pPr>
              <w:pStyle w:val="Standard"/>
              <w:spacing w:after="0"/>
            </w:pPr>
          </w:p>
        </w:tc>
      </w:tr>
      <w:tr w:rsidR="003B74A5" w14:paraId="230C9B40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F4D022" w14:textId="77777777" w:rsidR="003B74A5" w:rsidRDefault="003B74A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E1626C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899A4F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F190B4" w14:textId="77777777" w:rsidR="003B74A5" w:rsidRDefault="003B74A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493895" w14:textId="77777777" w:rsidR="003B74A5" w:rsidRDefault="003B74A5">
            <w:pPr>
              <w:pStyle w:val="Standard"/>
              <w:spacing w:after="0"/>
            </w:pPr>
          </w:p>
        </w:tc>
      </w:tr>
      <w:tr w:rsidR="003B74A5" w14:paraId="09C2E056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ACA80A" w14:textId="77777777" w:rsidR="003B74A5" w:rsidRDefault="003B74A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B74D8B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269309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E362F7" w14:textId="77777777" w:rsidR="003B74A5" w:rsidRDefault="003B74A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585507" w14:textId="77777777" w:rsidR="003B74A5" w:rsidRDefault="003B74A5">
            <w:pPr>
              <w:pStyle w:val="Standard"/>
              <w:spacing w:after="0"/>
            </w:pPr>
          </w:p>
        </w:tc>
      </w:tr>
      <w:tr w:rsidR="003B74A5" w14:paraId="29C01440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250136" w14:textId="77777777" w:rsidR="003B74A5" w:rsidRDefault="003B74A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AC3068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CA0408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09A994" w14:textId="77777777" w:rsidR="003B74A5" w:rsidRDefault="003B74A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BB8A94" w14:textId="77777777" w:rsidR="003B74A5" w:rsidRDefault="003B74A5">
            <w:pPr>
              <w:pStyle w:val="Standard"/>
              <w:spacing w:after="0"/>
            </w:pPr>
          </w:p>
        </w:tc>
      </w:tr>
      <w:tr w:rsidR="003B74A5" w14:paraId="7CD21C5C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D5B5D7" w14:textId="77777777" w:rsidR="003B74A5" w:rsidRDefault="003B74A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ADC3BC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3AD9D7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C3DF14" w14:textId="77777777" w:rsidR="003B74A5" w:rsidRDefault="003B74A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51D12B" w14:textId="77777777" w:rsidR="003B74A5" w:rsidRDefault="003B74A5">
            <w:pPr>
              <w:pStyle w:val="Standard"/>
              <w:spacing w:after="0"/>
            </w:pPr>
          </w:p>
        </w:tc>
      </w:tr>
      <w:tr w:rsidR="003B74A5" w14:paraId="1F509D00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96E90A" w14:textId="77777777" w:rsidR="003B74A5" w:rsidRDefault="003B74A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76E299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DFE9BD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16CFB4" w14:textId="77777777" w:rsidR="003B74A5" w:rsidRDefault="003B74A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2AF047" w14:textId="77777777" w:rsidR="003B74A5" w:rsidRDefault="003B74A5">
            <w:pPr>
              <w:pStyle w:val="Standard"/>
              <w:spacing w:after="0"/>
            </w:pPr>
          </w:p>
        </w:tc>
      </w:tr>
      <w:tr w:rsidR="003B74A5" w14:paraId="5C3F4AFA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A3CE3B" w14:textId="77777777" w:rsidR="003B74A5" w:rsidRDefault="003B74A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2BA758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BFA2D3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D659E9" w14:textId="77777777" w:rsidR="003B74A5" w:rsidRDefault="003B74A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4410A4" w14:textId="77777777" w:rsidR="003B74A5" w:rsidRDefault="003B74A5">
            <w:pPr>
              <w:pStyle w:val="Standard"/>
              <w:spacing w:after="0"/>
            </w:pPr>
          </w:p>
        </w:tc>
      </w:tr>
      <w:tr w:rsidR="003B74A5" w14:paraId="009AD03D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2C4C24" w14:textId="77777777" w:rsidR="003B74A5" w:rsidRDefault="003B74A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71A318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8ABB66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43DCD7" w14:textId="77777777" w:rsidR="003B74A5" w:rsidRDefault="003B74A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7C2B6D" w14:textId="77777777" w:rsidR="003B74A5" w:rsidRDefault="003B74A5">
            <w:pPr>
              <w:pStyle w:val="Standard"/>
              <w:spacing w:after="0"/>
            </w:pPr>
          </w:p>
        </w:tc>
      </w:tr>
      <w:tr w:rsidR="003B74A5" w14:paraId="056A23EB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336D41" w14:textId="77777777" w:rsidR="003B74A5" w:rsidRDefault="003B74A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F34031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F2541D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91E535" w14:textId="77777777" w:rsidR="003B74A5" w:rsidRDefault="003B74A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12E1B9" w14:textId="77777777" w:rsidR="003B74A5" w:rsidRDefault="003B74A5">
            <w:pPr>
              <w:pStyle w:val="Standard"/>
              <w:spacing w:after="0"/>
            </w:pPr>
          </w:p>
        </w:tc>
      </w:tr>
      <w:tr w:rsidR="003B74A5" w14:paraId="0BC23E30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F09A34" w14:textId="77777777" w:rsidR="003B74A5" w:rsidRDefault="003B74A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58A0B2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19A467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C4F828" w14:textId="77777777" w:rsidR="003B74A5" w:rsidRDefault="003B74A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70F05F" w14:textId="77777777" w:rsidR="003B74A5" w:rsidRDefault="003B74A5">
            <w:pPr>
              <w:pStyle w:val="Standard"/>
              <w:spacing w:after="0"/>
            </w:pPr>
          </w:p>
        </w:tc>
      </w:tr>
      <w:tr w:rsidR="003B74A5" w14:paraId="07E13647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D86A77" w14:textId="77777777" w:rsidR="003B74A5" w:rsidRDefault="003B74A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792575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9EC542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0240F3" w14:textId="77777777" w:rsidR="003B74A5" w:rsidRDefault="003B74A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82B186" w14:textId="77777777" w:rsidR="003B74A5" w:rsidRDefault="003B74A5">
            <w:pPr>
              <w:pStyle w:val="Standard"/>
              <w:spacing w:after="0"/>
            </w:pPr>
          </w:p>
        </w:tc>
      </w:tr>
      <w:tr w:rsidR="003B74A5" w14:paraId="319A5D6C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EBF80A" w14:textId="77777777" w:rsidR="003B74A5" w:rsidRDefault="003B74A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9784F4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D45F01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4D8574" w14:textId="77777777" w:rsidR="003B74A5" w:rsidRDefault="003B74A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056FAE" w14:textId="77777777" w:rsidR="003B74A5" w:rsidRDefault="003B74A5">
            <w:pPr>
              <w:pStyle w:val="Standard"/>
              <w:spacing w:after="0"/>
            </w:pPr>
          </w:p>
        </w:tc>
      </w:tr>
      <w:tr w:rsidR="003B74A5" w14:paraId="3ADB58F8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FED1C7" w14:textId="77777777" w:rsidR="003B74A5" w:rsidRDefault="003B74A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C27518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12DD3B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BDED2A" w14:textId="77777777" w:rsidR="003B74A5" w:rsidRDefault="003B74A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4017BC" w14:textId="77777777" w:rsidR="003B74A5" w:rsidRDefault="003B74A5">
            <w:pPr>
              <w:pStyle w:val="Standard"/>
              <w:spacing w:after="0"/>
            </w:pPr>
          </w:p>
        </w:tc>
      </w:tr>
      <w:tr w:rsidR="003B74A5" w14:paraId="1D8523D5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F0FB7D" w14:textId="77777777" w:rsidR="003B74A5" w:rsidRDefault="003B74A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EC9246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B4532F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E7FE0E" w14:textId="77777777" w:rsidR="003B74A5" w:rsidRDefault="003B74A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0A199C" w14:textId="77777777" w:rsidR="003B74A5" w:rsidRDefault="003B74A5">
            <w:pPr>
              <w:pStyle w:val="Standard"/>
              <w:spacing w:after="0"/>
            </w:pPr>
          </w:p>
        </w:tc>
      </w:tr>
      <w:tr w:rsidR="003B74A5" w14:paraId="453FA1FD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BC51A9" w14:textId="77777777" w:rsidR="003B74A5" w:rsidRDefault="003B74A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958B79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147AF2" w14:textId="77777777" w:rsidR="003B74A5" w:rsidRDefault="003B74A5">
            <w:pPr>
              <w:pStyle w:val="Standard"/>
              <w:spacing w:after="0"/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BD7586" w14:textId="77777777" w:rsidR="003B74A5" w:rsidRDefault="003B74A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5266D5" w14:textId="77777777" w:rsidR="003B74A5" w:rsidRDefault="003B74A5">
            <w:pPr>
              <w:pStyle w:val="Standard"/>
              <w:spacing w:after="0"/>
            </w:pPr>
          </w:p>
        </w:tc>
      </w:tr>
    </w:tbl>
    <w:p w14:paraId="353651FC" w14:textId="77777777" w:rsidR="003B74A5" w:rsidRDefault="003B74A5">
      <w:pPr>
        <w:pStyle w:val="Standard"/>
      </w:pPr>
    </w:p>
    <w:sectPr w:rsidR="003B74A5">
      <w:pgSz w:w="11906" w:h="16838"/>
      <w:pgMar w:top="454" w:right="567" w:bottom="249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B2BB4D" w14:textId="77777777" w:rsidR="00820A69" w:rsidRDefault="00820A69">
      <w:pPr>
        <w:spacing w:after="0" w:line="240" w:lineRule="auto"/>
      </w:pPr>
      <w:r>
        <w:separator/>
      </w:r>
    </w:p>
  </w:endnote>
  <w:endnote w:type="continuationSeparator" w:id="0">
    <w:p w14:paraId="7DEAB799" w14:textId="77777777" w:rsidR="00820A69" w:rsidRDefault="00820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96AF16" w14:textId="77777777" w:rsidR="00820A69" w:rsidRDefault="00820A6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5B86960" w14:textId="77777777" w:rsidR="00820A69" w:rsidRDefault="00820A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12ADB"/>
    <w:multiLevelType w:val="multilevel"/>
    <w:tmpl w:val="78FA6FC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1" w15:restartNumberingAfterBreak="0">
    <w:nsid w:val="3B2245F7"/>
    <w:multiLevelType w:val="multilevel"/>
    <w:tmpl w:val="C2525DFE"/>
    <w:styleLink w:val="WW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B74A5"/>
    <w:rsid w:val="002F7F6D"/>
    <w:rsid w:val="003B74A5"/>
    <w:rsid w:val="0082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1E3DE"/>
  <w15:docId w15:val="{9E087A34-D8AF-4263-859B-EEADF4AF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List Paragraph"/>
    <w:basedOn w:val="Standard"/>
    <w:pPr>
      <w:ind w:left="720"/>
    </w:pPr>
  </w:style>
  <w:style w:type="paragraph" w:styleId="a6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rPr>
      <w:rFonts w:ascii="Segoe UI" w:hAnsi="Segoe UI" w:cs="Segoe UI"/>
      <w:sz w:val="18"/>
      <w:szCs w:val="18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1224</Words>
  <Characters>6979</Characters>
  <Application>Microsoft Office Word</Application>
  <DocSecurity>0</DocSecurity>
  <Lines>58</Lines>
  <Paragraphs>16</Paragraphs>
  <ScaleCrop>false</ScaleCrop>
  <Company/>
  <LinksUpToDate>false</LinksUpToDate>
  <CharactersWithSpaces>8187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домик</dc:creator>
  <cp:lastModifiedBy>User</cp:lastModifiedBy>
  <cp:revision>2</cp:revision>
  <cp:lastPrinted>2023-04-12T07:17:00Z</cp:lastPrinted>
  <dcterms:created xsi:type="dcterms:W3CDTF">2023-04-16T14:35:00Z</dcterms:created>
  <dcterms:modified xsi:type="dcterms:W3CDTF">2023-04-16T14:35:00Z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